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3" w:rsidRDefault="006A06B1">
      <w:pPr>
        <w:pStyle w:val="2"/>
        <w:tabs>
          <w:tab w:val="left" w:pos="2696"/>
        </w:tabs>
        <w:spacing w:line="480" w:lineRule="exact"/>
        <w:rPr>
          <w:rFonts w:ascii="方正黑体_GBK" w:eastAsia="方正黑体_GBK"/>
        </w:rPr>
      </w:pPr>
      <w:bookmarkStart w:id="0" w:name="_GoBack"/>
      <w:bookmarkEnd w:id="0"/>
      <w:r>
        <w:rPr>
          <w:rFonts w:ascii="方正黑体_GBK" w:eastAsia="方正黑体_GBK" w:hint="eastAsia"/>
        </w:rPr>
        <w:t>附</w:t>
      </w:r>
      <w:r>
        <w:rPr>
          <w:rFonts w:ascii="方正黑体_GBK" w:eastAsia="方正黑体_GBK" w:hint="eastAsia"/>
        </w:rPr>
        <w:t xml:space="preserve"> </w:t>
      </w:r>
      <w:r>
        <w:rPr>
          <w:rFonts w:ascii="方正黑体_GBK" w:eastAsia="方正黑体_GBK" w:hint="eastAsia"/>
        </w:rPr>
        <w:t>件</w:t>
      </w:r>
    </w:p>
    <w:p w:rsidR="007B17E3" w:rsidRDefault="006A06B1">
      <w:pPr>
        <w:pStyle w:val="2"/>
        <w:tabs>
          <w:tab w:val="left" w:pos="2696"/>
        </w:tabs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淮安市有突出贡献中青年专家申报表</w:t>
      </w:r>
    </w:p>
    <w:p w:rsidR="007B17E3" w:rsidRDefault="007B17E3">
      <w:pPr>
        <w:pStyle w:val="2"/>
        <w:tabs>
          <w:tab w:val="left" w:pos="2696"/>
        </w:tabs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7"/>
        <w:gridCol w:w="64"/>
        <w:gridCol w:w="1330"/>
        <w:gridCol w:w="21"/>
        <w:gridCol w:w="443"/>
        <w:gridCol w:w="408"/>
        <w:gridCol w:w="463"/>
        <w:gridCol w:w="814"/>
        <w:gridCol w:w="851"/>
        <w:gridCol w:w="1755"/>
        <w:gridCol w:w="72"/>
        <w:gridCol w:w="958"/>
        <w:gridCol w:w="911"/>
      </w:tblGrid>
      <w:tr w:rsidR="007B17E3">
        <w:trPr>
          <w:trHeight w:val="567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照片</w:t>
            </w: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籍贯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出生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日期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政治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面貌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widowControl/>
              <w:tabs>
                <w:tab w:val="left" w:pos="425"/>
              </w:tabs>
              <w:spacing w:line="28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证件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类型</w:t>
            </w: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证件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号码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widowControl/>
              <w:tabs>
                <w:tab w:val="left" w:pos="425"/>
              </w:tabs>
              <w:spacing w:line="28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最高学历学位</w:t>
            </w: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widowControl/>
              <w:tabs>
                <w:tab w:val="left" w:pos="425"/>
              </w:tabs>
              <w:spacing w:line="28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单位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名称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单位性质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职务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参加工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作时间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申报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类别</w:t>
            </w: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专技职称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（技能等级）</w:t>
            </w:r>
          </w:p>
        </w:tc>
        <w:tc>
          <w:tcPr>
            <w:tcW w:w="36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联系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电话</w:t>
            </w: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通讯地址</w:t>
            </w:r>
          </w:p>
        </w:tc>
        <w:tc>
          <w:tcPr>
            <w:tcW w:w="36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要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学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习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作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经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历</w:t>
            </w: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0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912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lastRenderedPageBreak/>
              <w:t>近</w:t>
            </w:r>
            <w:r>
              <w:rPr>
                <w:rFonts w:ascii="仿宋_GB2312" w:hint="eastAsia"/>
                <w:bCs/>
                <w:sz w:val="24"/>
              </w:rPr>
              <w:t>5</w:t>
            </w:r>
            <w:r>
              <w:rPr>
                <w:rFonts w:ascii="仿宋_GB2312" w:hint="eastAsia"/>
                <w:bCs/>
                <w:sz w:val="24"/>
              </w:rPr>
              <w:t>年（</w:t>
            </w:r>
            <w:r>
              <w:rPr>
                <w:rFonts w:ascii="仿宋_GB2312" w:hint="eastAsia"/>
                <w:bCs/>
                <w:sz w:val="24"/>
              </w:rPr>
              <w:t>2018</w:t>
            </w:r>
            <w:r>
              <w:rPr>
                <w:rFonts w:ascii="仿宋_GB2312" w:hint="eastAsia"/>
                <w:bCs/>
                <w:sz w:val="24"/>
              </w:rPr>
              <w:t>年至今）来主要获奖情况</w:t>
            </w: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获奖名称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等级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排名</w:t>
            </w:r>
            <w:r>
              <w:rPr>
                <w:rFonts w:ascii="仿宋_GB2312" w:hint="eastAsia"/>
                <w:bCs/>
                <w:sz w:val="24"/>
              </w:rPr>
              <w:t>(</w:t>
            </w:r>
            <w:r>
              <w:rPr>
                <w:rFonts w:ascii="仿宋_GB2312" w:hint="eastAsia"/>
                <w:bCs/>
                <w:sz w:val="24"/>
              </w:rPr>
              <w:t>角色</w:t>
            </w:r>
            <w:r>
              <w:rPr>
                <w:rFonts w:ascii="仿宋_GB2312" w:hint="eastAsia"/>
                <w:bCs/>
                <w:sz w:val="24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年度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颁奖机构</w:t>
            </w: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912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其中最高奖励</w:t>
            </w: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获奖名称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等级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排名</w:t>
            </w:r>
            <w:r>
              <w:rPr>
                <w:rFonts w:ascii="仿宋_GB2312" w:hint="eastAsia"/>
                <w:bCs/>
                <w:sz w:val="24"/>
              </w:rPr>
              <w:t>(</w:t>
            </w:r>
            <w:r>
              <w:rPr>
                <w:rFonts w:ascii="仿宋_GB2312" w:hint="eastAsia"/>
                <w:bCs/>
                <w:sz w:val="24"/>
              </w:rPr>
              <w:t>角色</w:t>
            </w:r>
            <w:r>
              <w:rPr>
                <w:rFonts w:ascii="仿宋_GB2312" w:hint="eastAsia"/>
                <w:bCs/>
                <w:sz w:val="24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年度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颁奖机构</w:t>
            </w:r>
          </w:p>
        </w:tc>
      </w:tr>
      <w:tr w:rsidR="007B17E3">
        <w:trPr>
          <w:cantSplit/>
          <w:trHeight w:val="567"/>
        </w:trPr>
        <w:tc>
          <w:tcPr>
            <w:tcW w:w="289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主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要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突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贡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献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简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proofErr w:type="gramStart"/>
            <w:r>
              <w:rPr>
                <w:rFonts w:ascii="仿宋_GB2312" w:hAnsi="宋体" w:hint="eastAsia"/>
                <w:bCs/>
                <w:sz w:val="24"/>
              </w:rPr>
              <w:t>介</w:t>
            </w:r>
            <w:proofErr w:type="gramEnd"/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8"/>
              </w:rPr>
            </w:pPr>
            <w:r>
              <w:rPr>
                <w:rFonts w:ascii="仿宋_GB2312" w:eastAsia="方正仿宋简体" w:hAnsi="宋体" w:hint="eastAsia"/>
                <w:bCs/>
                <w:sz w:val="28"/>
              </w:rPr>
              <w:t>︵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限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800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字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 w:hAnsi="宋体"/>
                <w:bCs/>
                <w:sz w:val="28"/>
              </w:rPr>
            </w:pPr>
            <w:r>
              <w:rPr>
                <w:rFonts w:ascii="仿宋_GB2312" w:eastAsia="方正仿宋简体" w:hAnsi="宋体" w:hint="eastAsia"/>
                <w:bCs/>
                <w:sz w:val="28"/>
              </w:rPr>
              <w:t>︶</w:t>
            </w: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0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rPr>
                <w:rFonts w:ascii="仿宋_GB2312"/>
                <w:bCs/>
                <w:sz w:val="24"/>
              </w:rPr>
            </w:pPr>
          </w:p>
        </w:tc>
      </w:tr>
      <w:tr w:rsidR="007B17E3">
        <w:trPr>
          <w:cantSplit/>
          <w:trHeight w:val="567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所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在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单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位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见</w:t>
            </w:r>
          </w:p>
        </w:tc>
        <w:tc>
          <w:tcPr>
            <w:tcW w:w="80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ind w:firstLineChars="200" w:firstLine="552"/>
              <w:rPr>
                <w:rFonts w:ascii="仿宋_GB2312"/>
                <w:sz w:val="28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ind w:firstLineChars="200" w:firstLine="552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sz w:val="28"/>
              </w:rPr>
              <w:t>经过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日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至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日在本单位内进行公示，同意推荐。</w:t>
            </w: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>
              <w:rPr>
                <w:rFonts w:ascii="仿宋_GB2312" w:hint="eastAsia"/>
                <w:bCs/>
                <w:sz w:val="24"/>
              </w:rPr>
              <w:t>（盖章）</w:t>
            </w:r>
            <w:r>
              <w:rPr>
                <w:rFonts w:asci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</w:p>
        </w:tc>
      </w:tr>
      <w:tr w:rsidR="007B17E3">
        <w:trPr>
          <w:cantSplit/>
          <w:trHeight w:val="567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管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部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门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见</w:t>
            </w:r>
          </w:p>
        </w:tc>
        <w:tc>
          <w:tcPr>
            <w:tcW w:w="80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>
              <w:rPr>
                <w:rFonts w:ascii="仿宋_GB2312" w:hint="eastAsia"/>
                <w:bCs/>
                <w:sz w:val="24"/>
              </w:rPr>
              <w:t>（盖章）</w:t>
            </w:r>
            <w:r>
              <w:rPr>
                <w:rFonts w:asci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</w:p>
        </w:tc>
      </w:tr>
      <w:tr w:rsidR="007B17E3">
        <w:trPr>
          <w:cantSplit/>
          <w:trHeight w:val="567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县（区）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人社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部门</w:t>
            </w: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意见</w:t>
            </w:r>
          </w:p>
        </w:tc>
        <w:tc>
          <w:tcPr>
            <w:tcW w:w="802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7B17E3">
            <w:pPr>
              <w:tabs>
                <w:tab w:val="left" w:pos="425"/>
                <w:tab w:val="left" w:pos="6480"/>
              </w:tabs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7B17E3" w:rsidRDefault="006A06B1">
            <w:pPr>
              <w:tabs>
                <w:tab w:val="left" w:pos="425"/>
                <w:tab w:val="left" w:pos="6480"/>
              </w:tabs>
              <w:spacing w:line="280" w:lineRule="exact"/>
              <w:ind w:firstLine="62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>
              <w:rPr>
                <w:rFonts w:ascii="仿宋_GB2312" w:hint="eastAsia"/>
                <w:bCs/>
                <w:sz w:val="24"/>
              </w:rPr>
              <w:t>（盖章）</w:t>
            </w:r>
            <w:r>
              <w:rPr>
                <w:rFonts w:ascii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</w:p>
        </w:tc>
      </w:tr>
    </w:tbl>
    <w:p w:rsidR="007B17E3" w:rsidRDefault="007B17E3">
      <w:pPr>
        <w:rPr>
          <w:rFonts w:eastAsia="方正仿宋_GBK"/>
        </w:rPr>
      </w:pPr>
    </w:p>
    <w:sectPr w:rsidR="007B17E3">
      <w:footerReference w:type="even" r:id="rId8"/>
      <w:footerReference w:type="default" r:id="rId9"/>
      <w:pgSz w:w="11907" w:h="16840"/>
      <w:pgMar w:top="1814" w:right="1531" w:bottom="1701" w:left="1531" w:header="851" w:footer="1134" w:gutter="0"/>
      <w:cols w:space="425"/>
      <w:docGrid w:type="linesAndChars"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B1" w:rsidRDefault="006A06B1">
      <w:r>
        <w:separator/>
      </w:r>
    </w:p>
  </w:endnote>
  <w:endnote w:type="continuationSeparator" w:id="0">
    <w:p w:rsidR="006A06B1" w:rsidRDefault="006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E3" w:rsidRDefault="006A06B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7B17E3" w:rsidRDefault="007B17E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E3" w:rsidRDefault="006A06B1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715E9E">
      <w:rPr>
        <w:rStyle w:val="a6"/>
        <w:rFonts w:ascii="宋体" w:hAnsi="宋体"/>
        <w:noProof/>
        <w:sz w:val="28"/>
        <w:szCs w:val="28"/>
      </w:rPr>
      <w:t>3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7B17E3" w:rsidRDefault="007B17E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B1" w:rsidRDefault="006A06B1">
      <w:r>
        <w:separator/>
      </w:r>
    </w:p>
  </w:footnote>
  <w:footnote w:type="continuationSeparator" w:id="0">
    <w:p w:rsidR="006A06B1" w:rsidRDefault="006A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5690"/>
    <w:rsid w:val="FFFE5690"/>
    <w:rsid w:val="000333C2"/>
    <w:rsid w:val="000703E7"/>
    <w:rsid w:val="000727B1"/>
    <w:rsid w:val="000A18AC"/>
    <w:rsid w:val="000A27EC"/>
    <w:rsid w:val="000A50FF"/>
    <w:rsid w:val="000B7319"/>
    <w:rsid w:val="000E2FE0"/>
    <w:rsid w:val="000E3D2B"/>
    <w:rsid w:val="000E422A"/>
    <w:rsid w:val="000E6B61"/>
    <w:rsid w:val="00133384"/>
    <w:rsid w:val="0013351B"/>
    <w:rsid w:val="00134D2C"/>
    <w:rsid w:val="00152141"/>
    <w:rsid w:val="00170448"/>
    <w:rsid w:val="001C64B8"/>
    <w:rsid w:val="001E513D"/>
    <w:rsid w:val="0021174E"/>
    <w:rsid w:val="002437F0"/>
    <w:rsid w:val="00283634"/>
    <w:rsid w:val="0029559C"/>
    <w:rsid w:val="002957EE"/>
    <w:rsid w:val="002B0DBB"/>
    <w:rsid w:val="002F77E8"/>
    <w:rsid w:val="0031735F"/>
    <w:rsid w:val="0033416D"/>
    <w:rsid w:val="00334A57"/>
    <w:rsid w:val="003579E9"/>
    <w:rsid w:val="00371E66"/>
    <w:rsid w:val="003A2DB3"/>
    <w:rsid w:val="003F2290"/>
    <w:rsid w:val="00415126"/>
    <w:rsid w:val="004471F9"/>
    <w:rsid w:val="004A400F"/>
    <w:rsid w:val="004B50CD"/>
    <w:rsid w:val="004E366F"/>
    <w:rsid w:val="004F2276"/>
    <w:rsid w:val="00550FC7"/>
    <w:rsid w:val="00571880"/>
    <w:rsid w:val="00571C6B"/>
    <w:rsid w:val="00584DEE"/>
    <w:rsid w:val="005C432A"/>
    <w:rsid w:val="005D2A66"/>
    <w:rsid w:val="005D4662"/>
    <w:rsid w:val="005E0644"/>
    <w:rsid w:val="005F59FF"/>
    <w:rsid w:val="00646A93"/>
    <w:rsid w:val="00650FDD"/>
    <w:rsid w:val="0066697B"/>
    <w:rsid w:val="0068324E"/>
    <w:rsid w:val="00692AD7"/>
    <w:rsid w:val="00696FFA"/>
    <w:rsid w:val="006A06B1"/>
    <w:rsid w:val="006F4DD4"/>
    <w:rsid w:val="00710E66"/>
    <w:rsid w:val="00714FB3"/>
    <w:rsid w:val="00715E9E"/>
    <w:rsid w:val="0073014B"/>
    <w:rsid w:val="00746F54"/>
    <w:rsid w:val="00773498"/>
    <w:rsid w:val="007B17E3"/>
    <w:rsid w:val="00811723"/>
    <w:rsid w:val="00821B00"/>
    <w:rsid w:val="0083085A"/>
    <w:rsid w:val="008424F7"/>
    <w:rsid w:val="008604C5"/>
    <w:rsid w:val="00890C60"/>
    <w:rsid w:val="008C2FEF"/>
    <w:rsid w:val="008D040F"/>
    <w:rsid w:val="008D761B"/>
    <w:rsid w:val="00961716"/>
    <w:rsid w:val="009643BB"/>
    <w:rsid w:val="009931A2"/>
    <w:rsid w:val="00A07C1F"/>
    <w:rsid w:val="00A62FF6"/>
    <w:rsid w:val="00AA47BD"/>
    <w:rsid w:val="00AD1AB8"/>
    <w:rsid w:val="00B03193"/>
    <w:rsid w:val="00B03303"/>
    <w:rsid w:val="00B15E3E"/>
    <w:rsid w:val="00B329F6"/>
    <w:rsid w:val="00B64C85"/>
    <w:rsid w:val="00BB28EE"/>
    <w:rsid w:val="00C06F6F"/>
    <w:rsid w:val="00C12825"/>
    <w:rsid w:val="00CD13EF"/>
    <w:rsid w:val="00CE37B4"/>
    <w:rsid w:val="00CE3F4B"/>
    <w:rsid w:val="00D14545"/>
    <w:rsid w:val="00D85514"/>
    <w:rsid w:val="00DA5D79"/>
    <w:rsid w:val="00DC5662"/>
    <w:rsid w:val="00DF1910"/>
    <w:rsid w:val="00E01660"/>
    <w:rsid w:val="00E53795"/>
    <w:rsid w:val="00E615EB"/>
    <w:rsid w:val="00E643AE"/>
    <w:rsid w:val="00E6659D"/>
    <w:rsid w:val="00E72841"/>
    <w:rsid w:val="00E7741B"/>
    <w:rsid w:val="00E77517"/>
    <w:rsid w:val="00E93CCF"/>
    <w:rsid w:val="00ED4363"/>
    <w:rsid w:val="00F12665"/>
    <w:rsid w:val="00F14C0B"/>
    <w:rsid w:val="00F33941"/>
    <w:rsid w:val="00F50B6A"/>
    <w:rsid w:val="00F538F6"/>
    <w:rsid w:val="00F83B20"/>
    <w:rsid w:val="00F878F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Body Text Indent 2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425"/>
      </w:tabs>
    </w:p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Body Text Indent 2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425"/>
      </w:tabs>
    </w:p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28142;&#20154;&#31038;&#21457;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淮人社发2023</Template>
  <TotalTime>10</TotalTime>
  <Pages>3</Pages>
  <Words>97</Words>
  <Characters>554</Characters>
  <Application>Microsoft Office Word</Application>
  <DocSecurity>0</DocSecurity>
  <Lines>4</Lines>
  <Paragraphs>1</Paragraphs>
  <ScaleCrop>false</ScaleCrop>
  <Company>Micorosoft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淮人社发2023</dc:title>
  <dc:creator>uos</dc:creator>
  <cp:lastModifiedBy>awsome</cp:lastModifiedBy>
  <cp:revision>67</cp:revision>
  <dcterms:created xsi:type="dcterms:W3CDTF">2023-08-30T15:07:00Z</dcterms:created>
  <dcterms:modified xsi:type="dcterms:W3CDTF">2023-11-22T07:55:00Z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