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AD" w:rsidRDefault="00B010AD">
      <w:pPr>
        <w:spacing w:line="560" w:lineRule="exact"/>
        <w:textAlignment w:val="baseline"/>
        <w:rPr>
          <w:rStyle w:val="NormalCharacter"/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Style w:val="NormalCharacter"/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附件</w:t>
      </w:r>
      <w:r>
        <w:rPr>
          <w:rStyle w:val="NormalCharacter"/>
          <w:rFonts w:ascii="Times New Roman" w:eastAsia="方正黑体_GBK" w:hAnsi="Times New Roman"/>
          <w:color w:val="000000"/>
          <w:kern w:val="0"/>
          <w:sz w:val="32"/>
          <w:szCs w:val="32"/>
        </w:rPr>
        <w:t>1</w:t>
      </w:r>
    </w:p>
    <w:p w:rsidR="00B010AD" w:rsidRDefault="00B010AD">
      <w:pPr>
        <w:widowControl/>
        <w:spacing w:line="440" w:lineRule="exact"/>
        <w:jc w:val="center"/>
        <w:textAlignment w:val="baseline"/>
        <w:rPr>
          <w:rStyle w:val="NormalCharacter"/>
          <w:rFonts w:ascii="Times New Roman" w:eastAsia="方正小标宋_GBK" w:hAnsi="Times New Roman"/>
          <w:color w:val="000000"/>
          <w:sz w:val="36"/>
          <w:szCs w:val="36"/>
        </w:rPr>
      </w:pPr>
      <w:r>
        <w:rPr>
          <w:rStyle w:val="NormalCharacter"/>
          <w:rFonts w:ascii="Times New Roman" w:eastAsia="方正小标宋_GBK" w:hAnsi="Times New Roman" w:hint="eastAsia"/>
          <w:color w:val="000000"/>
          <w:sz w:val="36"/>
          <w:szCs w:val="36"/>
        </w:rPr>
        <w:t>淮安市政府补贴性职业技能培训</w:t>
      </w:r>
    </w:p>
    <w:p w:rsidR="00B010AD" w:rsidRDefault="00B010AD">
      <w:pPr>
        <w:widowControl/>
        <w:spacing w:line="440" w:lineRule="exact"/>
        <w:jc w:val="center"/>
        <w:textAlignment w:val="baseline"/>
        <w:rPr>
          <w:rFonts w:eastAsia="方正小标宋_GBK"/>
          <w:color w:val="000000"/>
          <w:sz w:val="36"/>
          <w:szCs w:val="36"/>
        </w:rPr>
      </w:pPr>
      <w:r>
        <w:rPr>
          <w:rStyle w:val="NormalCharacter"/>
          <w:rFonts w:ascii="Times New Roman" w:eastAsia="方正小标宋_GBK" w:hAnsi="Times New Roman" w:hint="eastAsia"/>
          <w:color w:val="000000"/>
          <w:sz w:val="36"/>
          <w:szCs w:val="36"/>
        </w:rPr>
        <w:t>职业（工种）目录（第一批）</w:t>
      </w:r>
    </w:p>
    <w:tbl>
      <w:tblPr>
        <w:tblpPr w:leftFromText="180" w:rightFromText="180" w:vertAnchor="text" w:horzAnchor="margin" w:tblpY="233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"/>
        <w:gridCol w:w="979"/>
        <w:gridCol w:w="1044"/>
        <w:gridCol w:w="3113"/>
        <w:gridCol w:w="2627"/>
      </w:tblGrid>
      <w:tr w:rsidR="00B010AD">
        <w:trPr>
          <w:trHeight w:val="283"/>
        </w:trPr>
        <w:tc>
          <w:tcPr>
            <w:tcW w:w="138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补贴项目</w:t>
            </w: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类</w:t>
            </w:r>
            <w:r>
              <w:rPr>
                <w:rFonts w:ascii="黑体fal" w:eastAsia="黑体fal" w:hAnsi="黑体fal" w:cs="黑体fal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职业工种名称</w:t>
            </w:r>
          </w:p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（含各职业下全部工种）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  <w:lang w:val="en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编码</w:t>
            </w:r>
          </w:p>
        </w:tc>
      </w:tr>
      <w:tr w:rsidR="00B010AD">
        <w:trPr>
          <w:trHeight w:val="312"/>
        </w:trPr>
        <w:tc>
          <w:tcPr>
            <w:tcW w:w="1386" w:type="dxa"/>
            <w:vMerge w:val="restart"/>
            <w:textDirection w:val="tbRlV"/>
            <w:vAlign w:val="center"/>
          </w:tcPr>
          <w:p w:rsidR="00B010AD" w:rsidRDefault="00B010AD">
            <w:pPr>
              <w:spacing w:line="240" w:lineRule="exact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pacing w:val="51"/>
                <w:kern w:val="0"/>
                <w:sz w:val="21"/>
                <w:szCs w:val="21"/>
              </w:rPr>
              <w:t>职业资格证书、职业技能等级证书</w:t>
            </w: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31-01-03</w:t>
              </w:r>
            </w:smartTag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机修钳工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31-01-02</w:t>
              </w:r>
            </w:smartTag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工具钳工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-06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装配钳工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起重装卸机械操作工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6-30-05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铣工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化学检验员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31-03-01</w:t>
              </w:r>
            </w:smartTag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手工木工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6-06-03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冲压工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-12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多工序数控机床操作调整工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-07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电机制造工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电线电缆制造工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高低压电器及成套设备装配工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工业机器人系统操作员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31-07-03</w:t>
              </w:r>
            </w:smartTag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电池制造工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化工总控工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6-11-01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磨工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涂装工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模具工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锻造工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金属热处理工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工业机器人系统运维员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31-07-01</w:t>
              </w:r>
            </w:smartTag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电切削工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-08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焊工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公路养护工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钢筋工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砌筑工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val="en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纺纱工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织布工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eastAsia="方正仿宋_GBK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造纸工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6-07-01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混凝土工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变压器互感器制造工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6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kern w:val="0"/>
                <w:sz w:val="21"/>
                <w:szCs w:val="21"/>
              </w:rPr>
              <w:t>A</w:t>
            </w:r>
          </w:p>
        </w:tc>
        <w:tc>
          <w:tcPr>
            <w:tcW w:w="3113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防水工</w:t>
            </w:r>
          </w:p>
        </w:tc>
        <w:tc>
          <w:tcPr>
            <w:tcW w:w="262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-08</w:t>
            </w:r>
          </w:p>
        </w:tc>
      </w:tr>
    </w:tbl>
    <w:p w:rsidR="00B010AD" w:rsidRPr="00F9382C" w:rsidRDefault="00B010AD" w:rsidP="00F9382C">
      <w:pPr>
        <w:rPr>
          <w:vanish/>
        </w:rPr>
      </w:pPr>
    </w:p>
    <w:tbl>
      <w:tblPr>
        <w:tblW w:w="899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0"/>
        <w:gridCol w:w="975"/>
        <w:gridCol w:w="1039"/>
        <w:gridCol w:w="3606"/>
        <w:gridCol w:w="1990"/>
      </w:tblGrid>
      <w:tr w:rsidR="00B010AD">
        <w:trPr>
          <w:trHeight w:val="281"/>
        </w:trPr>
        <w:tc>
          <w:tcPr>
            <w:tcW w:w="1380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/>
                <w:sz w:val="21"/>
                <w:szCs w:val="21"/>
              </w:rPr>
              <w:lastRenderedPageBreak/>
              <w:br w:type="page"/>
            </w: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补贴项目</w:t>
            </w: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类</w:t>
            </w:r>
            <w:r>
              <w:rPr>
                <w:rFonts w:ascii="黑体fal" w:eastAsia="黑体fal" w:hAnsi="黑体fal" w:cs="黑体fal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职业工种名称</w:t>
            </w:r>
          </w:p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（含各职业下全部工种）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kern w:val="0"/>
                <w:sz w:val="21"/>
                <w:szCs w:val="21"/>
                <w:lang w:val="en"/>
              </w:rPr>
            </w:pPr>
            <w:r>
              <w:rPr>
                <w:rFonts w:ascii="黑体fal" w:eastAsia="黑体fal" w:hAnsi="黑体fal" w:cs="黑体fal" w:hint="eastAsia"/>
                <w:kern w:val="0"/>
                <w:sz w:val="21"/>
                <w:szCs w:val="21"/>
              </w:rPr>
              <w:t>编码</w:t>
            </w:r>
          </w:p>
        </w:tc>
      </w:tr>
      <w:tr w:rsidR="00B010AD">
        <w:trPr>
          <w:trHeight w:val="312"/>
        </w:trPr>
        <w:tc>
          <w:tcPr>
            <w:tcW w:w="1380" w:type="dxa"/>
            <w:vMerge w:val="restart"/>
            <w:textDirection w:val="tbRlV"/>
            <w:vAlign w:val="center"/>
          </w:tcPr>
          <w:p w:rsidR="00B010AD" w:rsidRDefault="00B010AD">
            <w:pPr>
              <w:spacing w:line="240" w:lineRule="exact"/>
              <w:ind w:left="113" w:right="113"/>
              <w:jc w:val="center"/>
              <w:rPr>
                <w:rFonts w:eastAsia="方正仿宋_GBK"/>
                <w:spacing w:val="51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spacing w:val="51"/>
                <w:kern w:val="0"/>
                <w:sz w:val="21"/>
                <w:szCs w:val="21"/>
              </w:rPr>
              <w:t>职业资格证书、职业技能等级证书</w:t>
            </w: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制冷工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6-11-01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白酒酿造工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架子工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酿酒师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sz w:val="21"/>
                <w:szCs w:val="21"/>
              </w:rPr>
            </w:pPr>
            <w:r>
              <w:rPr>
                <w:rFonts w:ascii="宋体fal" w:hAnsi="宋体fal" w:hint="eastAsia"/>
                <w:sz w:val="21"/>
                <w:szCs w:val="21"/>
              </w:rPr>
              <w:t>包装工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00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31-05-00</w:t>
              </w:r>
            </w:smartTag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仪器仪表制造工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6-26-01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玻璃及玻璃制品成型工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6-15-03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肉制品加工工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6-01-04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有机合成工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-15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塑料制品成型制作工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电子专用设备装调工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6-18-01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-12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机械设备安装工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6-24-03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039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纺织纤维梳理工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039" w:type="dxa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水泥混凝土制品工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6-15-01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039" w:type="dxa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纺织染色工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039" w:type="dxa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印花工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039" w:type="dxa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印染前处理工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6-04-06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039" w:type="dxa"/>
          </w:tcPr>
          <w:p w:rsidR="00B010AD" w:rsidRDefault="00B010AD">
            <w:pPr>
              <w:widowControl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化纤聚合工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6-13-01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039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纺丝工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039" w:type="dxa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筑路工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hint="eastAsia"/>
                <w:color w:val="000000"/>
                <w:sz w:val="21"/>
                <w:szCs w:val="21"/>
              </w:rPr>
              <w:t>井矿盐制盐工</w:t>
            </w:r>
            <w:r>
              <w:rPr>
                <w:rFonts w:ascii="宋体fal" w:hAnsi="宋体fal" w:cs="宋体f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6-16-03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纯碱生产工</w:t>
            </w:r>
            <w:r>
              <w:rPr>
                <w:rFonts w:ascii="宋体fal" w:hAnsi="宋体fal" w:cs="宋体f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玻璃制品加工工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6-15-03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化纤后处理工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金属炊具及器皿制作工</w:t>
            </w:r>
            <w:r>
              <w:rPr>
                <w:rFonts w:ascii="宋体fal" w:hAnsi="宋体fal" w:cs="宋体f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0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6-19-01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炼钢工</w:t>
            </w:r>
            <w:r>
              <w:rPr>
                <w:rFonts w:ascii="宋体fal" w:hAnsi="宋体fal" w:cs="宋体fal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6-17-02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039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无人机装调检修工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6-23-03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-15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039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缝纫工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6-05-01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制冷空调系统安装维修工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评茶师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-11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糕点面包烘焙师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6-02-01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农机修理工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5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5-05-05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农艺工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5-01-02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汽车维修工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4-12-01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工程测量员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4-08-03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建筑信息模型技术员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L/S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4-08-08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-23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眼镜定配工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4-14-03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眼镜验光师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4-14-03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12"/>
        </w:trPr>
        <w:tc>
          <w:tcPr>
            <w:tcW w:w="138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039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606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劳动关系协调师</w:t>
            </w:r>
          </w:p>
        </w:tc>
        <w:tc>
          <w:tcPr>
            <w:tcW w:w="1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4-07-03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</w:tbl>
    <w:p w:rsidR="00B010AD" w:rsidRDefault="00B010AD">
      <w:pPr>
        <w:widowControl/>
        <w:spacing w:line="240" w:lineRule="exact"/>
        <w:jc w:val="left"/>
        <w:rPr>
          <w:color w:val="000000"/>
          <w:sz w:val="21"/>
          <w:szCs w:val="21"/>
        </w:rPr>
      </w:pPr>
    </w:p>
    <w:tbl>
      <w:tblPr>
        <w:tblW w:w="913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5"/>
        <w:gridCol w:w="977"/>
        <w:gridCol w:w="1044"/>
        <w:gridCol w:w="3443"/>
        <w:gridCol w:w="2285"/>
      </w:tblGrid>
      <w:tr w:rsidR="00B010AD">
        <w:trPr>
          <w:trHeight w:val="340"/>
        </w:trPr>
        <w:tc>
          <w:tcPr>
            <w:tcW w:w="13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lastRenderedPageBreak/>
              <w:t>补贴项目</w:t>
            </w: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类</w:t>
            </w:r>
            <w:r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职业工种名称</w:t>
            </w:r>
          </w:p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（含各职业下全部工种）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编码</w:t>
            </w:r>
          </w:p>
        </w:tc>
      </w:tr>
      <w:tr w:rsidR="00B010AD">
        <w:trPr>
          <w:trHeight w:val="369"/>
        </w:trPr>
        <w:tc>
          <w:tcPr>
            <w:tcW w:w="1385" w:type="dxa"/>
            <w:vMerge w:val="restart"/>
            <w:textDirection w:val="tbRlV"/>
            <w:vAlign w:val="center"/>
          </w:tcPr>
          <w:p w:rsidR="00B010AD" w:rsidRDefault="00B010AD">
            <w:pPr>
              <w:spacing w:line="240" w:lineRule="exact"/>
              <w:ind w:left="113" w:right="113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pacing w:val="51"/>
                <w:kern w:val="0"/>
                <w:sz w:val="21"/>
                <w:szCs w:val="21"/>
              </w:rPr>
              <w:t>职业资格证书、职业技能等级证书</w:t>
            </w: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网络与信息安全管理员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4-04-04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营养师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信用管理师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4-07-02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计算机维修工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4-12-02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电子商务师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客户服务管理员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4-07-02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医药商品购销员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动画制作员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互联网营销师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物流服务师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L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创业指导师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4-07-03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制图员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-07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有害生物防制员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L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4-09-09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无人机测绘操控员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L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4-08-03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-07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保安员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4-07-05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园林绿化工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L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4-09-10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家政服务员（整理收纳师）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-06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西式烹调师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仪器仪表维修工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6-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1931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31-01-04</w:t>
              </w:r>
            </w:smartTag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呼叫中心服务员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4-04-05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游泳救生员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4-14-05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社会体育指导员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4-14-05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农业技术员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6-29-02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04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采购员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-00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04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物业管理师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4-06-01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044" w:type="dxa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营销员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信息通信网络运行管理员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4-04-04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044" w:type="dxa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老年人能力评估师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1044" w:type="dxa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sz w:val="21"/>
                <w:szCs w:val="21"/>
              </w:rPr>
              <w:t>品酒师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-07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营养配餐员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-06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企业人力资源管理师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4-07-03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广告设计师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8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4-08-08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-08</w:t>
            </w:r>
          </w:p>
        </w:tc>
      </w:tr>
      <w:tr w:rsidR="00B010AD">
        <w:trPr>
          <w:trHeight w:val="369"/>
        </w:trPr>
        <w:tc>
          <w:tcPr>
            <w:tcW w:w="1385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1044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43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健康管理师</w:t>
            </w:r>
          </w:p>
        </w:tc>
        <w:tc>
          <w:tcPr>
            <w:tcW w:w="2285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02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4-14-02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</w:tbl>
    <w:p w:rsidR="00B010AD" w:rsidRDefault="00B010AD">
      <w:pPr>
        <w:widowControl/>
        <w:spacing w:line="240" w:lineRule="exact"/>
        <w:jc w:val="left"/>
        <w:rPr>
          <w:color w:val="000000"/>
          <w:sz w:val="21"/>
          <w:szCs w:val="21"/>
        </w:rPr>
      </w:pPr>
    </w:p>
    <w:tbl>
      <w:tblPr>
        <w:tblW w:w="9233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990"/>
        <w:gridCol w:w="1053"/>
        <w:gridCol w:w="3480"/>
        <w:gridCol w:w="2310"/>
      </w:tblGrid>
      <w:tr w:rsidR="00B010AD">
        <w:trPr>
          <w:trHeight w:val="352"/>
        </w:trPr>
        <w:tc>
          <w:tcPr>
            <w:tcW w:w="140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lastRenderedPageBreak/>
              <w:t>补贴项目</w:t>
            </w: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类</w:t>
            </w:r>
            <w:r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职业工种名称</w:t>
            </w:r>
          </w:p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（含各职业下全部工种）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黑体fal" w:eastAsia="黑体fal" w:hAnsi="黑体fal" w:cs="黑体fal"/>
                <w:color w:val="000000"/>
                <w:kern w:val="0"/>
                <w:sz w:val="21"/>
                <w:szCs w:val="21"/>
                <w:lang w:val="en"/>
              </w:rPr>
            </w:pPr>
            <w:r>
              <w:rPr>
                <w:rFonts w:ascii="黑体fal" w:eastAsia="黑体fal" w:hAnsi="黑体fal" w:cs="黑体fal" w:hint="eastAsia"/>
                <w:color w:val="000000"/>
                <w:kern w:val="0"/>
                <w:sz w:val="21"/>
                <w:szCs w:val="21"/>
              </w:rPr>
              <w:t>编码</w:t>
            </w:r>
          </w:p>
        </w:tc>
      </w:tr>
      <w:tr w:rsidR="00B010AD">
        <w:trPr>
          <w:trHeight w:val="369"/>
        </w:trPr>
        <w:tc>
          <w:tcPr>
            <w:tcW w:w="1400" w:type="dxa"/>
            <w:vMerge w:val="restart"/>
            <w:textDirection w:val="tbRlV"/>
            <w:vAlign w:val="center"/>
          </w:tcPr>
          <w:p w:rsidR="00B010AD" w:rsidRDefault="00B010AD">
            <w:pPr>
              <w:spacing w:line="240" w:lineRule="exact"/>
              <w:ind w:left="113" w:right="113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pacing w:val="51"/>
                <w:kern w:val="0"/>
                <w:sz w:val="21"/>
                <w:szCs w:val="21"/>
              </w:rPr>
              <w:t>职业资格证书、职业技能等级证书</w:t>
            </w: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1053" w:type="dxa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计算机程序设计员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S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4-04-05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textDirection w:val="tbRlV"/>
            <w:vAlign w:val="center"/>
          </w:tcPr>
          <w:p w:rsidR="00B010AD" w:rsidRDefault="00B010AD">
            <w:pPr>
              <w:spacing w:line="240" w:lineRule="exact"/>
              <w:ind w:left="113" w:right="113"/>
              <w:jc w:val="center"/>
              <w:rPr>
                <w:rFonts w:eastAsia="方正仿宋_GBK"/>
                <w:color w:val="000000"/>
                <w:spacing w:val="51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制帽工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6-05-04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裁剪工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6-05-01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缝纫品整型工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06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6-05-01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园艺工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5-01-02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办公设备维修工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4-12-02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冷藏工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4-02-06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船舶甲板设备操作工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6-30-04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船舶机舱设备操作工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6-30-04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中式烹调师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美甲师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快递员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4-02-07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-08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养老护理员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商品营业员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育婴员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保育师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-03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家政服务员（母婴护理、家务服务、家庭照护）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4-10-01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-06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茶艺师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-07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西式面点师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中式面点师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餐厅服务员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美容师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收银员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4-01-02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-04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美发师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4-10-03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保洁员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L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4-09-08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插花花艺师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9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4-09-10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-05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保健调理师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保健按摩师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4-10-04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-02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网约配送员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0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4-10-08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-01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快件处理员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4-02-07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-09</w:t>
            </w:r>
          </w:p>
        </w:tc>
      </w:tr>
      <w:tr w:rsidR="00B010AD">
        <w:trPr>
          <w:trHeight w:val="369"/>
        </w:trPr>
        <w:tc>
          <w:tcPr>
            <w:tcW w:w="1400" w:type="dxa"/>
            <w:vMerge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1053" w:type="dxa"/>
            <w:vAlign w:val="center"/>
          </w:tcPr>
          <w:p w:rsidR="00B010AD" w:rsidRDefault="00B010AD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80" w:type="dxa"/>
            <w:vAlign w:val="center"/>
          </w:tcPr>
          <w:p w:rsidR="00B010AD" w:rsidRDefault="00B010AD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咖啡师</w:t>
            </w:r>
          </w:p>
        </w:tc>
        <w:tc>
          <w:tcPr>
            <w:tcW w:w="2310" w:type="dxa"/>
            <w:vAlign w:val="center"/>
          </w:tcPr>
          <w:p w:rsidR="00B010AD" w:rsidRDefault="00B010AD">
            <w:pPr>
              <w:spacing w:line="240" w:lineRule="exact"/>
              <w:jc w:val="center"/>
              <w:rPr>
                <w:rFonts w:eastAsia="方正仿宋_GBK"/>
                <w:kern w:val="0"/>
                <w:sz w:val="21"/>
                <w:szCs w:val="21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>
                <w:rPr>
                  <w:rFonts w:eastAsia="方正仿宋_GBK"/>
                  <w:kern w:val="0"/>
                  <w:sz w:val="21"/>
                  <w:szCs w:val="21"/>
                  <w:lang w:bidi="ar"/>
                </w:rPr>
                <w:t>4-03-02</w:t>
              </w:r>
            </w:smartTag>
            <w:r>
              <w:rPr>
                <w:rFonts w:eastAsia="方正仿宋_GBK"/>
                <w:kern w:val="0"/>
                <w:sz w:val="21"/>
                <w:szCs w:val="21"/>
                <w:lang w:bidi="ar"/>
              </w:rPr>
              <w:t>-08</w:t>
            </w:r>
          </w:p>
        </w:tc>
      </w:tr>
    </w:tbl>
    <w:p w:rsidR="00B010AD" w:rsidRDefault="00B010AD">
      <w:pPr>
        <w:widowControl/>
        <w:spacing w:line="240" w:lineRule="exact"/>
        <w:jc w:val="left"/>
        <w:rPr>
          <w:color w:val="000000"/>
          <w:sz w:val="21"/>
          <w:szCs w:val="21"/>
        </w:rPr>
      </w:pPr>
    </w:p>
    <w:p w:rsidR="00B010AD" w:rsidRDefault="00B010AD" w:rsidP="00752381">
      <w:pPr>
        <w:spacing w:line="20" w:lineRule="exact"/>
      </w:pPr>
      <w:r>
        <w:br w:type="page"/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2"/>
        <w:gridCol w:w="981"/>
        <w:gridCol w:w="1049"/>
        <w:gridCol w:w="3458"/>
        <w:gridCol w:w="2297"/>
      </w:tblGrid>
      <w:tr w:rsidR="00B010AD" w:rsidRPr="00752381" w:rsidTr="00A27D74">
        <w:trPr>
          <w:trHeight w:val="648"/>
        </w:trPr>
        <w:tc>
          <w:tcPr>
            <w:tcW w:w="1392" w:type="dxa"/>
            <w:vAlign w:val="center"/>
          </w:tcPr>
          <w:p w:rsidR="00B010AD" w:rsidRPr="00752381" w:rsidRDefault="00B010AD" w:rsidP="00A27D74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752381">
              <w:rPr>
                <w:rFonts w:eastAsia="方正黑体_GBK"/>
                <w:color w:val="000000"/>
                <w:sz w:val="21"/>
                <w:szCs w:val="21"/>
              </w:rPr>
              <w:br w:type="page"/>
            </w:r>
            <w:r w:rsidRPr="00752381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补贴项目</w:t>
            </w:r>
          </w:p>
        </w:tc>
        <w:tc>
          <w:tcPr>
            <w:tcW w:w="981" w:type="dxa"/>
            <w:vAlign w:val="center"/>
          </w:tcPr>
          <w:p w:rsidR="00B010AD" w:rsidRPr="00752381" w:rsidRDefault="00B010AD" w:rsidP="00A27D74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752381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49" w:type="dxa"/>
            <w:vAlign w:val="center"/>
          </w:tcPr>
          <w:p w:rsidR="00B010AD" w:rsidRPr="00752381" w:rsidRDefault="00B010AD" w:rsidP="00A27D74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752381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类</w:t>
            </w:r>
            <w:r w:rsidRPr="00752381">
              <w:rPr>
                <w:rFonts w:eastAsia="方正黑体_GBK"/>
                <w:color w:val="000000"/>
                <w:kern w:val="0"/>
                <w:sz w:val="21"/>
                <w:szCs w:val="21"/>
              </w:rPr>
              <w:t xml:space="preserve"> </w:t>
            </w:r>
            <w:r w:rsidRPr="00752381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3458" w:type="dxa"/>
            <w:vAlign w:val="center"/>
          </w:tcPr>
          <w:p w:rsidR="00B010AD" w:rsidRPr="00752381" w:rsidRDefault="00B010AD" w:rsidP="00A27D74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752381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职业工种名称</w:t>
            </w:r>
          </w:p>
          <w:p w:rsidR="00B010AD" w:rsidRPr="00752381" w:rsidRDefault="00B010AD" w:rsidP="00A27D74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 w:rsidRPr="00752381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（含各职业下全部工种）</w:t>
            </w:r>
          </w:p>
        </w:tc>
        <w:tc>
          <w:tcPr>
            <w:tcW w:w="2297" w:type="dxa"/>
            <w:vAlign w:val="center"/>
          </w:tcPr>
          <w:p w:rsidR="00B010AD" w:rsidRPr="00752381" w:rsidRDefault="00B010AD" w:rsidP="00A27D74">
            <w:pPr>
              <w:spacing w:line="240" w:lineRule="exact"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  <w:lang w:val="en"/>
              </w:rPr>
            </w:pPr>
            <w:r w:rsidRPr="00752381">
              <w:rPr>
                <w:rFonts w:eastAsia="方正黑体_GBK" w:hint="eastAsia"/>
                <w:color w:val="000000"/>
                <w:kern w:val="0"/>
                <w:sz w:val="21"/>
                <w:szCs w:val="21"/>
              </w:rPr>
              <w:t>编码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 w:val="restart"/>
            <w:textDirection w:val="tbRlV"/>
            <w:vAlign w:val="center"/>
          </w:tcPr>
          <w:p w:rsidR="00B010AD" w:rsidRDefault="00B010AD" w:rsidP="00A27D74">
            <w:pPr>
              <w:spacing w:line="240" w:lineRule="exact"/>
              <w:ind w:left="113" w:right="113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仿宋_GBK" w:hint="eastAsia"/>
                <w:color w:val="000000"/>
                <w:spacing w:val="51"/>
                <w:kern w:val="0"/>
                <w:sz w:val="21"/>
                <w:szCs w:val="21"/>
              </w:rPr>
              <w:t>专项职业能力证书</w:t>
            </w: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数据标注</w:t>
            </w:r>
          </w:p>
        </w:tc>
        <w:tc>
          <w:tcPr>
            <w:tcW w:w="2297" w:type="dxa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>
                <w:rPr>
                  <w:rFonts w:ascii="宋体fal" w:hAnsi="宋体fal" w:cs="宋体fal"/>
                  <w:bCs/>
                  <w:color w:val="000000"/>
                  <w:kern w:val="0"/>
                  <w:sz w:val="21"/>
                  <w:szCs w:val="21"/>
                </w:rPr>
                <w:t>5G</w:t>
              </w:r>
            </w:smartTag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基站建设与维护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视频编辑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云计算（私有云搭建）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云计算（私有云维护）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计算机软件功能测试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计算机硬件功能测试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A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3DMAX</w:t>
            </w: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图形图像处理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管道制作安装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电商直播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 w:cs="宋体fal"/>
                <w:color w:val="000000"/>
                <w:sz w:val="21"/>
                <w:szCs w:val="21"/>
              </w:rPr>
            </w:pPr>
            <w:r>
              <w:rPr>
                <w:rFonts w:ascii="宋体fal" w:hAnsi="宋体fal" w:cs="宋体f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盱眙龙虾制作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小鱼锅贴制作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B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办公软件应用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面包烘焙技术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花卉栽培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生活（病员）照护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婴幼儿护理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健康照护（老人）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健康照护（病人）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足部修治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背部敲拍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艾灸保健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母婴护理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皮肤护理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>C</w:t>
            </w: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母乳喂养指导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 w:val="restart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培训合格</w:t>
            </w:r>
          </w:p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证书</w:t>
            </w: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短视频运营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  <w:tr w:rsidR="00B010AD" w:rsidTr="002A51D5">
        <w:trPr>
          <w:trHeight w:val="425"/>
        </w:trPr>
        <w:tc>
          <w:tcPr>
            <w:tcW w:w="1392" w:type="dxa"/>
            <w:vMerge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rFonts w:ascii="宋体fal" w:eastAsia="宋体fal"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049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center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B010AD" w:rsidRDefault="00B010AD" w:rsidP="00A27D74">
            <w:pPr>
              <w:widowControl/>
              <w:spacing w:line="240" w:lineRule="exact"/>
              <w:jc w:val="left"/>
              <w:rPr>
                <w:rFonts w:ascii="宋体fal" w:eastAsia="宋体fal" w:cs="宋体fal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fal" w:hAnsi="宋体fal" w:cs="宋体fal" w:hint="eastAsia"/>
                <w:bCs/>
                <w:color w:val="000000"/>
                <w:kern w:val="0"/>
                <w:sz w:val="21"/>
                <w:szCs w:val="21"/>
              </w:rPr>
              <w:t>跨境电商</w:t>
            </w:r>
            <w:r>
              <w:rPr>
                <w:rFonts w:ascii="宋体fal" w:hAnsi="宋体fal" w:cs="宋体fal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B010AD" w:rsidRDefault="00B010AD" w:rsidP="00A27D7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</w:t>
            </w:r>
          </w:p>
        </w:tc>
      </w:tr>
    </w:tbl>
    <w:p w:rsidR="00B010AD" w:rsidRDefault="00B010AD"/>
    <w:p w:rsidR="00B010AD" w:rsidRDefault="00422DD5" w:rsidP="00422DD5">
      <w:pPr>
        <w:widowControl/>
        <w:spacing w:line="240" w:lineRule="exact"/>
        <w:jc w:val="left"/>
        <w:textAlignment w:val="baseline"/>
        <w:rPr>
          <w:rFonts w:eastAsia="方正仿宋_GBK"/>
        </w:rPr>
      </w:pPr>
      <w:r>
        <w:rPr>
          <w:rFonts w:eastAsia="方正仿宋_GBK"/>
        </w:rPr>
        <w:t xml:space="preserve"> </w:t>
      </w:r>
      <w:bookmarkStart w:id="0" w:name="_GoBack"/>
      <w:bookmarkEnd w:id="0"/>
    </w:p>
    <w:sectPr w:rsidR="00B010AD" w:rsidSect="007F5B7B">
      <w:footerReference w:type="even" r:id="rId7"/>
      <w:footerReference w:type="default" r:id="rId8"/>
      <w:pgSz w:w="11907" w:h="16840"/>
      <w:pgMar w:top="1814" w:right="1531" w:bottom="1701" w:left="1531" w:header="851" w:footer="1134" w:gutter="0"/>
      <w:cols w:space="425"/>
      <w:docGrid w:type="linesAndChars" w:linePitch="60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41" w:rsidRDefault="001D6F41">
      <w:r>
        <w:separator/>
      </w:r>
    </w:p>
  </w:endnote>
  <w:endnote w:type="continuationSeparator" w:id="0">
    <w:p w:rsidR="001D6F41" w:rsidRDefault="001D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AD" w:rsidRDefault="00B010AD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B010AD" w:rsidRDefault="00B010A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AD" w:rsidRDefault="00B010AD">
    <w:pPr>
      <w:pStyle w:val="a4"/>
      <w:framePr w:wrap="around" w:vAnchor="text" w:hAnchor="margin" w:xAlign="outside" w:y="1"/>
      <w:rPr>
        <w:rStyle w:val="a7"/>
        <w:rFonts w:ascii="宋体fal" w:eastAsia="宋体fal"/>
        <w:sz w:val="28"/>
        <w:szCs w:val="28"/>
      </w:rPr>
    </w:pPr>
    <w:r>
      <w:rPr>
        <w:rStyle w:val="a7"/>
        <w:rFonts w:ascii="宋体fal" w:hAnsi="宋体fal"/>
        <w:sz w:val="28"/>
        <w:szCs w:val="28"/>
      </w:rPr>
      <w:t xml:space="preserve">— </w:t>
    </w:r>
    <w:r>
      <w:rPr>
        <w:rStyle w:val="a7"/>
        <w:rFonts w:ascii="宋体fal" w:hAnsi="宋体fal"/>
        <w:sz w:val="28"/>
        <w:szCs w:val="28"/>
      </w:rPr>
      <w:fldChar w:fldCharType="begin"/>
    </w:r>
    <w:r>
      <w:rPr>
        <w:rStyle w:val="a7"/>
        <w:rFonts w:ascii="宋体fal" w:hAnsi="宋体fal"/>
        <w:sz w:val="28"/>
        <w:szCs w:val="28"/>
      </w:rPr>
      <w:instrText xml:space="preserve">PAGE  </w:instrText>
    </w:r>
    <w:r>
      <w:rPr>
        <w:rStyle w:val="a7"/>
        <w:rFonts w:ascii="宋体fal" w:hAnsi="宋体fal"/>
        <w:sz w:val="28"/>
        <w:szCs w:val="28"/>
      </w:rPr>
      <w:fldChar w:fldCharType="separate"/>
    </w:r>
    <w:r w:rsidR="00422DD5">
      <w:rPr>
        <w:rStyle w:val="a7"/>
        <w:rFonts w:ascii="宋体fal" w:hAnsi="宋体fal"/>
        <w:noProof/>
        <w:sz w:val="28"/>
        <w:szCs w:val="28"/>
      </w:rPr>
      <w:t>5</w:t>
    </w:r>
    <w:r>
      <w:rPr>
        <w:rStyle w:val="a7"/>
        <w:rFonts w:ascii="宋体fal" w:hAnsi="宋体fal"/>
        <w:sz w:val="28"/>
        <w:szCs w:val="28"/>
      </w:rPr>
      <w:fldChar w:fldCharType="end"/>
    </w:r>
    <w:r>
      <w:rPr>
        <w:rStyle w:val="a7"/>
        <w:rFonts w:ascii="宋体fal" w:hAnsi="宋体fal"/>
        <w:sz w:val="28"/>
        <w:szCs w:val="28"/>
      </w:rPr>
      <w:t xml:space="preserve"> —</w:t>
    </w:r>
  </w:p>
  <w:p w:rsidR="00B010AD" w:rsidRDefault="00B010A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41" w:rsidRDefault="001D6F41">
      <w:r>
        <w:separator/>
      </w:r>
    </w:p>
  </w:footnote>
  <w:footnote w:type="continuationSeparator" w:id="0">
    <w:p w:rsidR="001D6F41" w:rsidRDefault="001D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EB7AF24"/>
    <w:rsid w:val="FEB7AF24"/>
    <w:rsid w:val="000333C2"/>
    <w:rsid w:val="000703E7"/>
    <w:rsid w:val="000727B1"/>
    <w:rsid w:val="000A18AC"/>
    <w:rsid w:val="000A27EC"/>
    <w:rsid w:val="000C603A"/>
    <w:rsid w:val="000E2FE0"/>
    <w:rsid w:val="000E3D2B"/>
    <w:rsid w:val="000E422A"/>
    <w:rsid w:val="00133384"/>
    <w:rsid w:val="0013351B"/>
    <w:rsid w:val="00134D2C"/>
    <w:rsid w:val="00152141"/>
    <w:rsid w:val="00170448"/>
    <w:rsid w:val="00170AD9"/>
    <w:rsid w:val="001C17F4"/>
    <w:rsid w:val="001C64B8"/>
    <w:rsid w:val="001D6F41"/>
    <w:rsid w:val="001E4679"/>
    <w:rsid w:val="00204DCA"/>
    <w:rsid w:val="0021174E"/>
    <w:rsid w:val="002258F6"/>
    <w:rsid w:val="002437F0"/>
    <w:rsid w:val="00283634"/>
    <w:rsid w:val="002845F0"/>
    <w:rsid w:val="00285CA0"/>
    <w:rsid w:val="0029559C"/>
    <w:rsid w:val="002957EE"/>
    <w:rsid w:val="00297C29"/>
    <w:rsid w:val="002A51D5"/>
    <w:rsid w:val="002B0DBB"/>
    <w:rsid w:val="002B5A03"/>
    <w:rsid w:val="002F77E8"/>
    <w:rsid w:val="00306D70"/>
    <w:rsid w:val="0031735F"/>
    <w:rsid w:val="0033416D"/>
    <w:rsid w:val="00334A57"/>
    <w:rsid w:val="003579E9"/>
    <w:rsid w:val="00371E66"/>
    <w:rsid w:val="003A2DB3"/>
    <w:rsid w:val="003C19D1"/>
    <w:rsid w:val="003F2290"/>
    <w:rsid w:val="00415126"/>
    <w:rsid w:val="00422DD5"/>
    <w:rsid w:val="004A400F"/>
    <w:rsid w:val="004B50CD"/>
    <w:rsid w:val="004F2276"/>
    <w:rsid w:val="00550FC7"/>
    <w:rsid w:val="005672EA"/>
    <w:rsid w:val="00571880"/>
    <w:rsid w:val="00571C6B"/>
    <w:rsid w:val="00584DEE"/>
    <w:rsid w:val="005B1370"/>
    <w:rsid w:val="005C432A"/>
    <w:rsid w:val="005D4662"/>
    <w:rsid w:val="005E0644"/>
    <w:rsid w:val="00646A93"/>
    <w:rsid w:val="00650FDD"/>
    <w:rsid w:val="00674F6E"/>
    <w:rsid w:val="0068324E"/>
    <w:rsid w:val="00696FFA"/>
    <w:rsid w:val="006B04C6"/>
    <w:rsid w:val="006F4DD4"/>
    <w:rsid w:val="00710E66"/>
    <w:rsid w:val="00714FB3"/>
    <w:rsid w:val="0073014B"/>
    <w:rsid w:val="00746F54"/>
    <w:rsid w:val="00752381"/>
    <w:rsid w:val="00773498"/>
    <w:rsid w:val="00784DC7"/>
    <w:rsid w:val="007A2AEC"/>
    <w:rsid w:val="007F5B7B"/>
    <w:rsid w:val="00811723"/>
    <w:rsid w:val="00821B00"/>
    <w:rsid w:val="0083085A"/>
    <w:rsid w:val="008424F7"/>
    <w:rsid w:val="008604C5"/>
    <w:rsid w:val="008742F7"/>
    <w:rsid w:val="00890C60"/>
    <w:rsid w:val="008B57C4"/>
    <w:rsid w:val="008D040F"/>
    <w:rsid w:val="009612D0"/>
    <w:rsid w:val="00961716"/>
    <w:rsid w:val="009643BB"/>
    <w:rsid w:val="009931A2"/>
    <w:rsid w:val="009D7C3D"/>
    <w:rsid w:val="009F46A8"/>
    <w:rsid w:val="00A07C1F"/>
    <w:rsid w:val="00A27D74"/>
    <w:rsid w:val="00A62FF6"/>
    <w:rsid w:val="00B010AD"/>
    <w:rsid w:val="00B03193"/>
    <w:rsid w:val="00B03303"/>
    <w:rsid w:val="00B22887"/>
    <w:rsid w:val="00B329F6"/>
    <w:rsid w:val="00B64C85"/>
    <w:rsid w:val="00B71930"/>
    <w:rsid w:val="00BB28EE"/>
    <w:rsid w:val="00C06F6F"/>
    <w:rsid w:val="00C12825"/>
    <w:rsid w:val="00CB0334"/>
    <w:rsid w:val="00CB132A"/>
    <w:rsid w:val="00CE12B6"/>
    <w:rsid w:val="00CE3F4B"/>
    <w:rsid w:val="00DC5662"/>
    <w:rsid w:val="00DF1910"/>
    <w:rsid w:val="00E01660"/>
    <w:rsid w:val="00E53795"/>
    <w:rsid w:val="00E615EB"/>
    <w:rsid w:val="00E643AE"/>
    <w:rsid w:val="00E6659D"/>
    <w:rsid w:val="00E72841"/>
    <w:rsid w:val="00E7741B"/>
    <w:rsid w:val="00E93CCF"/>
    <w:rsid w:val="00ED4363"/>
    <w:rsid w:val="00F108E4"/>
    <w:rsid w:val="00F12665"/>
    <w:rsid w:val="00F33941"/>
    <w:rsid w:val="00F50B6A"/>
    <w:rsid w:val="00F538F6"/>
    <w:rsid w:val="00F702DD"/>
    <w:rsid w:val="00F83601"/>
    <w:rsid w:val="00F878F6"/>
    <w:rsid w:val="00F9382C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fal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5278B4"/>
    <w:rPr>
      <w:rFonts w:eastAsia="仿宋_GB2312"/>
      <w:sz w:val="0"/>
      <w:szCs w:val="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0">
    <w:name w:val="页脚 Char"/>
    <w:link w:val="a4"/>
    <w:uiPriority w:val="99"/>
    <w:semiHidden/>
    <w:rsid w:val="005278B4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5278B4"/>
    <w:rPr>
      <w:rFonts w:eastAsia="仿宋_GB2312"/>
      <w:sz w:val="18"/>
      <w:szCs w:val="18"/>
    </w:rPr>
  </w:style>
  <w:style w:type="table" w:styleId="a6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Pr>
      <w:rFonts w:cs="Times New Roman"/>
    </w:rPr>
  </w:style>
  <w:style w:type="character" w:customStyle="1" w:styleId="NormalCharacter">
    <w:name w:val="NormalCharacter"/>
    <w:uiPriority w:val="99"/>
    <w:rPr>
      <w:rFonts w:ascii="Calibri" w:eastAsia="宋体fal" w:hAnsi="Calibri"/>
      <w:kern w:val="2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os\.local\share\Kingsoft\office6\templates\wps\zh_CN\&#32852;&#21512;&#21457;&#25991;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联合发文2023</Template>
  <TotalTime>10</TotalTime>
  <Pages>5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淮人社发2023</dc:title>
  <dc:subject/>
  <dc:creator>uos</dc:creator>
  <cp:keywords/>
  <dc:description/>
  <cp:lastModifiedBy>awsome</cp:lastModifiedBy>
  <cp:revision>69</cp:revision>
  <cp:lastPrinted>2023-07-03T08:12:00Z</cp:lastPrinted>
  <dcterms:created xsi:type="dcterms:W3CDTF">2023-07-03T15:09:00Z</dcterms:created>
  <dcterms:modified xsi:type="dcterms:W3CDTF">2023-11-22T07:49:00Z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