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AD" w:rsidRPr="002A51D5" w:rsidRDefault="00B010AD" w:rsidP="002A51D5">
      <w:pPr>
        <w:widowControl/>
        <w:jc w:val="left"/>
        <w:textAlignment w:val="baseline"/>
        <w:rPr>
          <w:rStyle w:val="NormalCharacter"/>
          <w:rFonts w:ascii="方正黑体_GBK" w:eastAsia="方正黑体_GBK" w:hAnsi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2A51D5">
        <w:rPr>
          <w:rStyle w:val="NormalCharacter"/>
          <w:rFonts w:ascii="方正黑体_GBK" w:eastAsia="方正黑体_GBK" w:hAnsi="Times New Roman" w:hint="eastAsia"/>
          <w:color w:val="000000"/>
          <w:kern w:val="0"/>
          <w:sz w:val="32"/>
          <w:szCs w:val="32"/>
        </w:rPr>
        <w:t>附件</w:t>
      </w:r>
      <w:r w:rsidRPr="002A51D5">
        <w:rPr>
          <w:rStyle w:val="NormalCharacter"/>
          <w:rFonts w:ascii="方正黑体_GBK" w:eastAsia="方正黑体_GBK" w:hAnsi="Times New Roman"/>
          <w:color w:val="000000"/>
          <w:kern w:val="0"/>
          <w:sz w:val="32"/>
          <w:szCs w:val="32"/>
        </w:rPr>
        <w:t>3</w:t>
      </w:r>
    </w:p>
    <w:p w:rsidR="00B010AD" w:rsidRPr="002A51D5" w:rsidRDefault="00B010AD" w:rsidP="002A51D5">
      <w:pPr>
        <w:widowControl/>
        <w:jc w:val="center"/>
        <w:textAlignment w:val="baseline"/>
        <w:rPr>
          <w:rStyle w:val="NormalCharacter"/>
          <w:rFonts w:ascii="方正小标宋简体" w:eastAsia="方正小标宋简体" w:hAnsi="Times New Roman"/>
          <w:color w:val="000000"/>
          <w:sz w:val="36"/>
          <w:szCs w:val="36"/>
        </w:rPr>
      </w:pPr>
      <w:r w:rsidRPr="002A51D5">
        <w:rPr>
          <w:rStyle w:val="NormalCharacter"/>
          <w:rFonts w:ascii="方正小标宋简体" w:eastAsia="方正小标宋简体" w:hAnsi="Times New Roman" w:hint="eastAsia"/>
          <w:color w:val="000000"/>
          <w:sz w:val="36"/>
          <w:szCs w:val="36"/>
        </w:rPr>
        <w:t>淮安市</w:t>
      </w:r>
      <w:r w:rsidRPr="002A51D5">
        <w:rPr>
          <w:rStyle w:val="NormalCharacter"/>
          <w:rFonts w:ascii="方正小标宋简体" w:eastAsia="方正小标宋简体" w:hAnsi="Times New Roman"/>
          <w:color w:val="000000"/>
          <w:sz w:val="36"/>
          <w:szCs w:val="36"/>
        </w:rPr>
        <w:t>2023</w:t>
      </w:r>
      <w:r w:rsidRPr="002A51D5">
        <w:rPr>
          <w:rStyle w:val="NormalCharacter"/>
          <w:rFonts w:ascii="方正小标宋简体" w:eastAsia="方正小标宋简体" w:hAnsi="Times New Roman" w:hint="eastAsia"/>
          <w:color w:val="000000"/>
          <w:sz w:val="36"/>
          <w:szCs w:val="36"/>
        </w:rPr>
        <w:t>年高技能人才培训补贴紧缺性</w:t>
      </w:r>
    </w:p>
    <w:p w:rsidR="00B010AD" w:rsidRPr="002A51D5" w:rsidRDefault="00B010AD" w:rsidP="002A51D5">
      <w:pPr>
        <w:widowControl/>
        <w:jc w:val="center"/>
        <w:textAlignment w:val="baseline"/>
        <w:rPr>
          <w:rFonts w:ascii="方正小标宋简体" w:eastAsia="方正小标宋简体"/>
          <w:color w:val="000000"/>
          <w:sz w:val="36"/>
          <w:szCs w:val="36"/>
        </w:rPr>
      </w:pPr>
      <w:r w:rsidRPr="002A51D5">
        <w:rPr>
          <w:rStyle w:val="NormalCharacter"/>
          <w:rFonts w:ascii="方正小标宋简体" w:eastAsia="方正小标宋简体" w:hAnsi="Times New Roman" w:hint="eastAsia"/>
          <w:color w:val="000000"/>
          <w:sz w:val="36"/>
          <w:szCs w:val="36"/>
        </w:rPr>
        <w:t>职业（工种）目录（第一批）</w:t>
      </w:r>
    </w:p>
    <w:p w:rsidR="00B010AD" w:rsidRDefault="00B010AD" w:rsidP="002A51D5">
      <w:pPr>
        <w:spacing w:line="200" w:lineRule="exact"/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087"/>
        <w:gridCol w:w="2105"/>
        <w:gridCol w:w="1872"/>
      </w:tblGrid>
      <w:tr w:rsidR="00B010AD" w:rsidRPr="002A51D5">
        <w:trPr>
          <w:trHeight w:val="542"/>
          <w:jc w:val="center"/>
        </w:trPr>
        <w:tc>
          <w:tcPr>
            <w:tcW w:w="1176" w:type="dxa"/>
            <w:vAlign w:val="center"/>
          </w:tcPr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087" w:type="dxa"/>
            <w:vAlign w:val="center"/>
          </w:tcPr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职业工种名称</w:t>
            </w:r>
          </w:p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（含各职业下全部工种）</w:t>
            </w:r>
          </w:p>
        </w:tc>
        <w:tc>
          <w:tcPr>
            <w:tcW w:w="2105" w:type="dxa"/>
            <w:vAlign w:val="center"/>
          </w:tcPr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  <w:lang w:val="en"/>
              </w:rPr>
            </w:pP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编</w:t>
            </w:r>
            <w:r w:rsidRPr="002A51D5">
              <w:rPr>
                <w:rFonts w:eastAsia="方正黑体_GBK"/>
                <w:color w:val="000000"/>
                <w:kern w:val="0"/>
                <w:sz w:val="21"/>
                <w:szCs w:val="21"/>
              </w:rPr>
              <w:t xml:space="preserve"> </w:t>
            </w: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码</w:t>
            </w:r>
          </w:p>
        </w:tc>
        <w:tc>
          <w:tcPr>
            <w:tcW w:w="1872" w:type="dxa"/>
            <w:vAlign w:val="center"/>
          </w:tcPr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  <w:lang w:val="en"/>
              </w:rPr>
            </w:pPr>
            <w:r w:rsidRPr="002A51D5">
              <w:rPr>
                <w:rFonts w:eastAsia="方正黑体_GBK" w:hint="eastAsia"/>
                <w:color w:val="000000"/>
                <w:sz w:val="21"/>
                <w:szCs w:val="21"/>
              </w:rPr>
              <w:t>证</w:t>
            </w:r>
            <w:r w:rsidRPr="002A51D5">
              <w:rPr>
                <w:rFonts w:eastAsia="方正黑体_GBK"/>
                <w:color w:val="000000"/>
                <w:sz w:val="21"/>
                <w:szCs w:val="21"/>
              </w:rPr>
              <w:t xml:space="preserve">  </w:t>
            </w:r>
            <w:r w:rsidRPr="002A51D5">
              <w:rPr>
                <w:rFonts w:eastAsia="方正黑体_GBK" w:hint="eastAsia"/>
                <w:color w:val="000000"/>
                <w:sz w:val="21"/>
                <w:szCs w:val="21"/>
              </w:rPr>
              <w:t>书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仪器仪表制造工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6-26-01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缝纫工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6-05-01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肉制品加工工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6-01-04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塑料制品成型制作工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6-14-02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-00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营销员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电池制造工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6-24-04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-00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收银员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网络与信息安全管理员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4-04-04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电工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193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31-01-03</w:t>
              </w:r>
            </w:smartTag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汽车维修工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4-12-01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车工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保育师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育婴员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化工总控工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6-11-01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快件处理员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4-02-07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-09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物流服务师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L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4-02-06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医药商品购销员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18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快递员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4-02-07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-08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19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品酒师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6-02-06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-07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酿酒师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6-02-06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纺丝工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22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制帽工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6-05-04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23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电池制造工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6-24-04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-00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24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包装工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00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31-05-00</w:t>
              </w:r>
            </w:smartTag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有机合成工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-15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化学检验员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3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31-03-01</w:t>
              </w:r>
            </w:smartTag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27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化纤后处理工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玻璃及玻璃制品成型工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6-15-03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玻璃制品加工工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6-15-03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>
        <w:trPr>
          <w:trHeight w:val="331"/>
          <w:jc w:val="center"/>
        </w:trPr>
        <w:tc>
          <w:tcPr>
            <w:tcW w:w="117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3087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模具工</w:t>
            </w:r>
          </w:p>
        </w:tc>
        <w:tc>
          <w:tcPr>
            <w:tcW w:w="210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872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</w:tbl>
    <w:p w:rsidR="00B010AD" w:rsidRDefault="00B010AD">
      <w:pPr>
        <w:widowControl/>
        <w:spacing w:line="240" w:lineRule="exact"/>
        <w:jc w:val="left"/>
        <w:rPr>
          <w:color w:val="000000"/>
          <w:sz w:val="21"/>
          <w:szCs w:val="21"/>
        </w:rPr>
      </w:pP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3138"/>
        <w:gridCol w:w="2140"/>
        <w:gridCol w:w="1904"/>
      </w:tblGrid>
      <w:tr w:rsidR="00B010AD" w:rsidRPr="002A51D5">
        <w:trPr>
          <w:trHeight w:val="606"/>
          <w:jc w:val="center"/>
        </w:trPr>
        <w:tc>
          <w:tcPr>
            <w:tcW w:w="1274" w:type="dxa"/>
            <w:vAlign w:val="center"/>
          </w:tcPr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A51D5">
              <w:rPr>
                <w:rFonts w:eastAsia="方正黑体_GBK"/>
                <w:color w:val="000000"/>
                <w:sz w:val="21"/>
                <w:szCs w:val="21"/>
              </w:rPr>
              <w:lastRenderedPageBreak/>
              <w:br w:type="page"/>
            </w: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138" w:type="dxa"/>
            <w:vAlign w:val="center"/>
          </w:tcPr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职业工种名称</w:t>
            </w:r>
          </w:p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（含各职业下全部工种）</w:t>
            </w:r>
          </w:p>
        </w:tc>
        <w:tc>
          <w:tcPr>
            <w:tcW w:w="2140" w:type="dxa"/>
            <w:vAlign w:val="center"/>
          </w:tcPr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  <w:lang w:val="en"/>
              </w:rPr>
            </w:pP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编码</w:t>
            </w:r>
          </w:p>
        </w:tc>
        <w:tc>
          <w:tcPr>
            <w:tcW w:w="1904" w:type="dxa"/>
            <w:vAlign w:val="center"/>
          </w:tcPr>
          <w:p w:rsidR="00B010AD" w:rsidRPr="002A51D5" w:rsidRDefault="00B010AD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2A51D5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证书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31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冲压工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-12</w:t>
            </w:r>
          </w:p>
        </w:tc>
        <w:tc>
          <w:tcPr>
            <w:tcW w:w="190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机修钳工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3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31-01-02</w:t>
              </w:r>
            </w:smartTag>
          </w:p>
        </w:tc>
        <w:tc>
          <w:tcPr>
            <w:tcW w:w="190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33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工具钳工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-06</w:t>
            </w:r>
          </w:p>
        </w:tc>
        <w:tc>
          <w:tcPr>
            <w:tcW w:w="190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装配钳工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6-20-01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90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35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呼叫中心服务员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4-04-05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90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客户服务管理员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4-07-02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90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37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水泥混凝土制品工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6-15-01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38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混凝土工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39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农艺工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5-01-02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农业技术员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5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5-05-01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41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砌筑工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42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钢筋工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架子工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-05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44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手工木工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6-06-03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45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电子专用设备装调工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6-21-04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机械设备安装工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47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铣工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48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金属热处理工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49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锻造工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磨工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51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纺织染色工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6-04-06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52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印花工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6-04-06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53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纺纱工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6-04-02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纯碱生产工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-05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55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井矿盐制盐工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6-16-03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56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起重装卸机械操作工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6-30-05-01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57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互联网营销师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4-01-06-02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58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电子商务师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4-01-06-01</w:t>
            </w:r>
          </w:p>
        </w:tc>
        <w:tc>
          <w:tcPr>
            <w:tcW w:w="190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59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4-10-01-05</w:t>
            </w:r>
          </w:p>
        </w:tc>
        <w:tc>
          <w:tcPr>
            <w:tcW w:w="190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  <w:tr w:rsidR="00B010AD" w:rsidTr="009612D0">
        <w:trPr>
          <w:trHeight w:val="312"/>
          <w:jc w:val="center"/>
        </w:trPr>
        <w:tc>
          <w:tcPr>
            <w:tcW w:w="127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3138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214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4-03-02-01</w:t>
            </w:r>
          </w:p>
        </w:tc>
        <w:tc>
          <w:tcPr>
            <w:tcW w:w="190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等级评价</w:t>
            </w:r>
          </w:p>
        </w:tc>
      </w:tr>
    </w:tbl>
    <w:p w:rsidR="00B010AD" w:rsidRDefault="00B010AD">
      <w:pPr>
        <w:rPr>
          <w:rFonts w:eastAsia="方正仿宋_GBK"/>
        </w:rPr>
      </w:pPr>
    </w:p>
    <w:p w:rsidR="00B010AD" w:rsidRDefault="00B010AD">
      <w:pPr>
        <w:rPr>
          <w:rFonts w:eastAsia="方正仿宋_GBK"/>
        </w:rPr>
      </w:pPr>
    </w:p>
    <w:p w:rsidR="00B010AD" w:rsidRDefault="00B010AD" w:rsidP="002845F0">
      <w:pPr>
        <w:ind w:firstLineChars="100" w:firstLine="276"/>
        <w:rPr>
          <w:rFonts w:eastAsia="方正仿宋_GBK"/>
          <w:sz w:val="28"/>
        </w:rPr>
      </w:pPr>
    </w:p>
    <w:sectPr w:rsidR="00B010AD" w:rsidSect="007F5B7B">
      <w:footerReference w:type="even" r:id="rId7"/>
      <w:footerReference w:type="default" r:id="rId8"/>
      <w:pgSz w:w="11907" w:h="16840"/>
      <w:pgMar w:top="1814" w:right="1531" w:bottom="1701" w:left="1531" w:header="851" w:footer="1134" w:gutter="0"/>
      <w:cols w:space="425"/>
      <w:docGrid w:type="linesAndChars" w:linePitch="60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10" w:rsidRDefault="00016D10">
      <w:r>
        <w:separator/>
      </w:r>
    </w:p>
  </w:endnote>
  <w:endnote w:type="continuationSeparator" w:id="0">
    <w:p w:rsidR="00016D10" w:rsidRDefault="0001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AD" w:rsidRDefault="00B010AD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B010AD" w:rsidRDefault="00B010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AD" w:rsidRDefault="00B010AD">
    <w:pPr>
      <w:pStyle w:val="a4"/>
      <w:framePr w:wrap="around" w:vAnchor="text" w:hAnchor="margin" w:xAlign="outside" w:y="1"/>
      <w:rPr>
        <w:rStyle w:val="a7"/>
        <w:rFonts w:ascii="宋体fal" w:eastAsia="宋体fal"/>
        <w:sz w:val="28"/>
        <w:szCs w:val="28"/>
      </w:rPr>
    </w:pPr>
    <w:r>
      <w:rPr>
        <w:rStyle w:val="a7"/>
        <w:rFonts w:ascii="宋体fal" w:hAnsi="宋体fal"/>
        <w:sz w:val="28"/>
        <w:szCs w:val="28"/>
      </w:rPr>
      <w:t xml:space="preserve">— </w:t>
    </w:r>
    <w:r>
      <w:rPr>
        <w:rStyle w:val="a7"/>
        <w:rFonts w:ascii="宋体fal" w:hAnsi="宋体fal"/>
        <w:sz w:val="28"/>
        <w:szCs w:val="28"/>
      </w:rPr>
      <w:fldChar w:fldCharType="begin"/>
    </w:r>
    <w:r>
      <w:rPr>
        <w:rStyle w:val="a7"/>
        <w:rFonts w:ascii="宋体fal" w:hAnsi="宋体fal"/>
        <w:sz w:val="28"/>
        <w:szCs w:val="28"/>
      </w:rPr>
      <w:instrText xml:space="preserve">PAGE  </w:instrText>
    </w:r>
    <w:r>
      <w:rPr>
        <w:rStyle w:val="a7"/>
        <w:rFonts w:ascii="宋体fal" w:hAnsi="宋体fal"/>
        <w:sz w:val="28"/>
        <w:szCs w:val="28"/>
      </w:rPr>
      <w:fldChar w:fldCharType="separate"/>
    </w:r>
    <w:r w:rsidR="003C48F3">
      <w:rPr>
        <w:rStyle w:val="a7"/>
        <w:rFonts w:ascii="宋体fal" w:hAnsi="宋体fal"/>
        <w:noProof/>
        <w:sz w:val="28"/>
        <w:szCs w:val="28"/>
      </w:rPr>
      <w:t>1</w:t>
    </w:r>
    <w:r>
      <w:rPr>
        <w:rStyle w:val="a7"/>
        <w:rFonts w:ascii="宋体fal" w:hAnsi="宋体fal"/>
        <w:sz w:val="28"/>
        <w:szCs w:val="28"/>
      </w:rPr>
      <w:fldChar w:fldCharType="end"/>
    </w:r>
    <w:r>
      <w:rPr>
        <w:rStyle w:val="a7"/>
        <w:rFonts w:ascii="宋体fal" w:hAnsi="宋体fal"/>
        <w:sz w:val="28"/>
        <w:szCs w:val="28"/>
      </w:rPr>
      <w:t xml:space="preserve"> —</w:t>
    </w:r>
  </w:p>
  <w:p w:rsidR="00B010AD" w:rsidRDefault="00B010A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10" w:rsidRDefault="00016D10">
      <w:r>
        <w:separator/>
      </w:r>
    </w:p>
  </w:footnote>
  <w:footnote w:type="continuationSeparator" w:id="0">
    <w:p w:rsidR="00016D10" w:rsidRDefault="0001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EB7AF24"/>
    <w:rsid w:val="FEB7AF24"/>
    <w:rsid w:val="00016D10"/>
    <w:rsid w:val="000333C2"/>
    <w:rsid w:val="000703E7"/>
    <w:rsid w:val="000727B1"/>
    <w:rsid w:val="000A18AC"/>
    <w:rsid w:val="000A27EC"/>
    <w:rsid w:val="000C603A"/>
    <w:rsid w:val="000E2FE0"/>
    <w:rsid w:val="000E3D2B"/>
    <w:rsid w:val="000E422A"/>
    <w:rsid w:val="00133384"/>
    <w:rsid w:val="0013351B"/>
    <w:rsid w:val="00134D2C"/>
    <w:rsid w:val="00152141"/>
    <w:rsid w:val="00170448"/>
    <w:rsid w:val="00170AD9"/>
    <w:rsid w:val="001C17F4"/>
    <w:rsid w:val="001C64B8"/>
    <w:rsid w:val="001E4679"/>
    <w:rsid w:val="00204DCA"/>
    <w:rsid w:val="0021174E"/>
    <w:rsid w:val="002258F6"/>
    <w:rsid w:val="002437F0"/>
    <w:rsid w:val="00283634"/>
    <w:rsid w:val="002845F0"/>
    <w:rsid w:val="00285CA0"/>
    <w:rsid w:val="0029559C"/>
    <w:rsid w:val="002957EE"/>
    <w:rsid w:val="00297C29"/>
    <w:rsid w:val="002A51D5"/>
    <w:rsid w:val="002B0DBB"/>
    <w:rsid w:val="002B5A03"/>
    <w:rsid w:val="002F77E8"/>
    <w:rsid w:val="00306D70"/>
    <w:rsid w:val="0031735F"/>
    <w:rsid w:val="0033416D"/>
    <w:rsid w:val="00334A57"/>
    <w:rsid w:val="003579E9"/>
    <w:rsid w:val="00371E66"/>
    <w:rsid w:val="003A2DB3"/>
    <w:rsid w:val="003C19D1"/>
    <w:rsid w:val="003C48F3"/>
    <w:rsid w:val="003F2290"/>
    <w:rsid w:val="00415126"/>
    <w:rsid w:val="004A400F"/>
    <w:rsid w:val="004B50CD"/>
    <w:rsid w:val="004F2276"/>
    <w:rsid w:val="00550FC7"/>
    <w:rsid w:val="005672EA"/>
    <w:rsid w:val="00571880"/>
    <w:rsid w:val="00571C6B"/>
    <w:rsid w:val="00584DEE"/>
    <w:rsid w:val="005B1370"/>
    <w:rsid w:val="005C432A"/>
    <w:rsid w:val="005D4662"/>
    <w:rsid w:val="005E0644"/>
    <w:rsid w:val="00646A93"/>
    <w:rsid w:val="00650FDD"/>
    <w:rsid w:val="00674F6E"/>
    <w:rsid w:val="0068324E"/>
    <w:rsid w:val="00696FFA"/>
    <w:rsid w:val="006B04C6"/>
    <w:rsid w:val="006F4DD4"/>
    <w:rsid w:val="00710E66"/>
    <w:rsid w:val="00714FB3"/>
    <w:rsid w:val="0073014B"/>
    <w:rsid w:val="00746F54"/>
    <w:rsid w:val="00752381"/>
    <w:rsid w:val="00773498"/>
    <w:rsid w:val="00784DC7"/>
    <w:rsid w:val="007A2AEC"/>
    <w:rsid w:val="007F5B7B"/>
    <w:rsid w:val="00811723"/>
    <w:rsid w:val="00821B00"/>
    <w:rsid w:val="0083085A"/>
    <w:rsid w:val="008424F7"/>
    <w:rsid w:val="008604C5"/>
    <w:rsid w:val="008742F7"/>
    <w:rsid w:val="00890C60"/>
    <w:rsid w:val="008B57C4"/>
    <w:rsid w:val="008D040F"/>
    <w:rsid w:val="009612D0"/>
    <w:rsid w:val="00961716"/>
    <w:rsid w:val="009643BB"/>
    <w:rsid w:val="009931A2"/>
    <w:rsid w:val="009D7C3D"/>
    <w:rsid w:val="009F46A8"/>
    <w:rsid w:val="00A07C1F"/>
    <w:rsid w:val="00A27D74"/>
    <w:rsid w:val="00A62FF6"/>
    <w:rsid w:val="00B010AD"/>
    <w:rsid w:val="00B03193"/>
    <w:rsid w:val="00B03303"/>
    <w:rsid w:val="00B22887"/>
    <w:rsid w:val="00B329F6"/>
    <w:rsid w:val="00B64C85"/>
    <w:rsid w:val="00B71930"/>
    <w:rsid w:val="00BB28EE"/>
    <w:rsid w:val="00C06F6F"/>
    <w:rsid w:val="00C12825"/>
    <w:rsid w:val="00CB0334"/>
    <w:rsid w:val="00CB132A"/>
    <w:rsid w:val="00CE12B6"/>
    <w:rsid w:val="00CE3F4B"/>
    <w:rsid w:val="00DC5662"/>
    <w:rsid w:val="00DF1910"/>
    <w:rsid w:val="00E01660"/>
    <w:rsid w:val="00E53795"/>
    <w:rsid w:val="00E615EB"/>
    <w:rsid w:val="00E643AE"/>
    <w:rsid w:val="00E6659D"/>
    <w:rsid w:val="00E72841"/>
    <w:rsid w:val="00E7741B"/>
    <w:rsid w:val="00E93CCF"/>
    <w:rsid w:val="00ED4363"/>
    <w:rsid w:val="00F108E4"/>
    <w:rsid w:val="00F12665"/>
    <w:rsid w:val="00F33941"/>
    <w:rsid w:val="00F50B6A"/>
    <w:rsid w:val="00F538F6"/>
    <w:rsid w:val="00F702DD"/>
    <w:rsid w:val="00F83601"/>
    <w:rsid w:val="00F878F6"/>
    <w:rsid w:val="00F9382C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fal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5278B4"/>
    <w:rPr>
      <w:rFonts w:eastAsia="仿宋_GB2312"/>
      <w:sz w:val="0"/>
      <w:szCs w:val="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semiHidden/>
    <w:rsid w:val="005278B4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5278B4"/>
    <w:rPr>
      <w:rFonts w:eastAsia="仿宋_GB2312"/>
      <w:sz w:val="18"/>
      <w:szCs w:val="18"/>
    </w:rPr>
  </w:style>
  <w:style w:type="table" w:styleId="a6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Pr>
      <w:rFonts w:cs="Times New Roman"/>
    </w:rPr>
  </w:style>
  <w:style w:type="character" w:customStyle="1" w:styleId="NormalCharacter">
    <w:name w:val="NormalCharacter"/>
    <w:uiPriority w:val="99"/>
    <w:rPr>
      <w:rFonts w:ascii="Calibri" w:eastAsia="宋体fal" w:hAnsi="Calibri"/>
      <w:kern w:val="2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.local\share\Kingsoft\office6\templates\wps\zh_CN\&#32852;&#21512;&#21457;&#25991;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联合发文2023</Template>
  <TotalTime>10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淮人社发2023</dc:title>
  <dc:subject/>
  <dc:creator>uos</dc:creator>
  <cp:keywords/>
  <dc:description/>
  <cp:lastModifiedBy>awsome</cp:lastModifiedBy>
  <cp:revision>69</cp:revision>
  <cp:lastPrinted>2023-07-03T08:12:00Z</cp:lastPrinted>
  <dcterms:created xsi:type="dcterms:W3CDTF">2023-07-03T15:09:00Z</dcterms:created>
  <dcterms:modified xsi:type="dcterms:W3CDTF">2023-11-22T07:50:00Z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