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65" w:rsidRDefault="00061F39">
      <w:pPr>
        <w:spacing w:line="580" w:lineRule="exact"/>
        <w:rPr>
          <w:rFonts w:eastAsia="方正黑体_GBK" w:cs="黑体fal"/>
          <w:kern w:val="0"/>
          <w:szCs w:val="32"/>
          <w:shd w:val="clear" w:color="auto" w:fill="FFFFFF"/>
        </w:rPr>
      </w:pPr>
      <w:r>
        <w:rPr>
          <w:rFonts w:eastAsia="方正黑体_GBK" w:cs="黑体fal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黑体fal" w:hint="eastAsia"/>
          <w:kern w:val="0"/>
          <w:szCs w:val="32"/>
          <w:shd w:val="clear" w:color="auto" w:fill="FFFFFF"/>
        </w:rPr>
        <w:t>5</w:t>
      </w:r>
    </w:p>
    <w:p w:rsidR="004F2D65" w:rsidRDefault="00061F39">
      <w:pPr>
        <w:spacing w:line="640" w:lineRule="exact"/>
        <w:jc w:val="center"/>
        <w:rPr>
          <w:rFonts w:eastAsia="方正小标宋_GBK" w:cs="宋体fal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 w:cs="宋体fal" w:hint="eastAsia"/>
          <w:color w:val="000000"/>
          <w:kern w:val="0"/>
          <w:sz w:val="44"/>
          <w:szCs w:val="44"/>
        </w:rPr>
        <w:t>工伤预防项目费用预算明细表</w:t>
      </w:r>
    </w:p>
    <w:bookmarkEnd w:id="0"/>
    <w:p w:rsidR="004F2D65" w:rsidRDefault="004F2D65">
      <w:pPr>
        <w:spacing w:line="560" w:lineRule="exact"/>
        <w:jc w:val="center"/>
        <w:rPr>
          <w:rFonts w:eastAsia="方正小标宋_GBK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237"/>
        <w:gridCol w:w="1963"/>
        <w:gridCol w:w="3769"/>
      </w:tblGrid>
      <w:tr w:rsidR="004F2D65">
        <w:trPr>
          <w:trHeight w:val="563"/>
        </w:trPr>
        <w:tc>
          <w:tcPr>
            <w:tcW w:w="3261" w:type="dxa"/>
            <w:gridSpan w:val="2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3261" w:type="dxa"/>
            <w:gridSpan w:val="2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3261" w:type="dxa"/>
            <w:gridSpan w:val="2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3261" w:type="dxa"/>
            <w:gridSpan w:val="2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主要依据及理由</w:t>
            </w: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993" w:type="dxa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563"/>
        </w:trPr>
        <w:tc>
          <w:tcPr>
            <w:tcW w:w="3261" w:type="dxa"/>
            <w:gridSpan w:val="2"/>
            <w:vAlign w:val="center"/>
          </w:tcPr>
          <w:p w:rsidR="004F2D65" w:rsidRDefault="00061F3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合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 w:rsidR="004F2D65" w:rsidRDefault="004F2D6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2D65" w:rsidRDefault="004F2D65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F2D65">
        <w:trPr>
          <w:trHeight w:val="1138"/>
        </w:trPr>
        <w:tc>
          <w:tcPr>
            <w:tcW w:w="9072" w:type="dxa"/>
            <w:gridSpan w:val="4"/>
            <w:vAlign w:val="center"/>
          </w:tcPr>
          <w:p w:rsidR="004F2D65" w:rsidRDefault="00061F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说明：</w:t>
            </w: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 w:hint="eastAsia"/>
                <w:sz w:val="28"/>
                <w:szCs w:val="28"/>
              </w:rPr>
              <w:t>预算金额包含完成本项目所需要的所有费用，各预算项目须列出明细清单；</w:t>
            </w: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合计金额应与各项费用之和相等。</w:t>
            </w:r>
          </w:p>
        </w:tc>
      </w:tr>
    </w:tbl>
    <w:p w:rsidR="004F2D65" w:rsidRDefault="004F2D65">
      <w:pPr>
        <w:spacing w:line="240" w:lineRule="atLeast"/>
        <w:ind w:firstLineChars="200" w:firstLine="472"/>
        <w:rPr>
          <w:rFonts w:eastAsia="仿宋"/>
          <w:sz w:val="24"/>
        </w:rPr>
      </w:pPr>
    </w:p>
    <w:p w:rsidR="004F2D65" w:rsidRDefault="004F2D65">
      <w:pPr>
        <w:spacing w:line="240" w:lineRule="atLeast"/>
        <w:ind w:firstLineChars="200" w:firstLine="552"/>
        <w:rPr>
          <w:rFonts w:eastAsia="仿宋"/>
          <w:sz w:val="28"/>
          <w:szCs w:val="28"/>
        </w:rPr>
      </w:pPr>
    </w:p>
    <w:p w:rsidR="004F2D65" w:rsidRDefault="00061F39">
      <w:pPr>
        <w:spacing w:line="58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申报单位：（盖章）</w:t>
      </w:r>
    </w:p>
    <w:p w:rsidR="004F2D65" w:rsidRDefault="004F2D65">
      <w:pPr>
        <w:spacing w:line="580" w:lineRule="exact"/>
        <w:ind w:firstLineChars="200" w:firstLine="552"/>
        <w:rPr>
          <w:rFonts w:eastAsia="仿宋"/>
          <w:sz w:val="28"/>
          <w:szCs w:val="28"/>
        </w:rPr>
      </w:pPr>
    </w:p>
    <w:p w:rsidR="004F2D65" w:rsidRDefault="00061F39">
      <w:pPr>
        <w:spacing w:line="580" w:lineRule="exact"/>
        <w:ind w:firstLineChars="200" w:firstLine="552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法定代表人或其授权委托人：（签名或盖章）</w:t>
      </w:r>
    </w:p>
    <w:p w:rsidR="004F2D65" w:rsidRPr="005804EF" w:rsidRDefault="00061F39" w:rsidP="005804EF">
      <w:pPr>
        <w:jc w:val="right"/>
        <w:rPr>
          <w:rFonts w:eastAsia="方正仿宋_GBK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/>
          <w:sz w:val="28"/>
          <w:szCs w:val="28"/>
        </w:rPr>
        <w:t xml:space="preserve">       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hint="eastAsia"/>
          <w:sz w:val="28"/>
          <w:szCs w:val="28"/>
        </w:rPr>
        <w:t>日</w:t>
      </w:r>
    </w:p>
    <w:sectPr w:rsidR="004F2D65" w:rsidRPr="005804EF">
      <w:footerReference w:type="even" r:id="rId8"/>
      <w:footerReference w:type="default" r:id="rId9"/>
      <w:pgSz w:w="11907" w:h="16840"/>
      <w:pgMar w:top="2098" w:right="1531" w:bottom="1814" w:left="1531" w:header="851" w:footer="1134" w:gutter="0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81" w:rsidRDefault="005C2E81">
      <w:r>
        <w:separator/>
      </w:r>
    </w:p>
  </w:endnote>
  <w:endnote w:type="continuationSeparator" w:id="0">
    <w:p w:rsidR="005C2E81" w:rsidRDefault="005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F2D65" w:rsidRDefault="004F2D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473993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4F2D65" w:rsidRDefault="004F2D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81" w:rsidRDefault="005C2E81">
      <w:r>
        <w:separator/>
      </w:r>
    </w:p>
  </w:footnote>
  <w:footnote w:type="continuationSeparator" w:id="0">
    <w:p w:rsidR="005C2E81" w:rsidRDefault="005C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E21B1"/>
    <w:rsid w:val="B9EE21B1"/>
    <w:rsid w:val="00013ED8"/>
    <w:rsid w:val="000333C2"/>
    <w:rsid w:val="00061F39"/>
    <w:rsid w:val="000703E7"/>
    <w:rsid w:val="000727B1"/>
    <w:rsid w:val="000A18AC"/>
    <w:rsid w:val="000A27EC"/>
    <w:rsid w:val="000B772D"/>
    <w:rsid w:val="000E2FE0"/>
    <w:rsid w:val="000E3D2B"/>
    <w:rsid w:val="000E422A"/>
    <w:rsid w:val="00133384"/>
    <w:rsid w:val="0013351B"/>
    <w:rsid w:val="00134D2C"/>
    <w:rsid w:val="00152141"/>
    <w:rsid w:val="00170448"/>
    <w:rsid w:val="001C64B8"/>
    <w:rsid w:val="001C75FC"/>
    <w:rsid w:val="0021174E"/>
    <w:rsid w:val="002140AD"/>
    <w:rsid w:val="00231DDF"/>
    <w:rsid w:val="00236BFD"/>
    <w:rsid w:val="002437F0"/>
    <w:rsid w:val="00261330"/>
    <w:rsid w:val="00283634"/>
    <w:rsid w:val="0029559C"/>
    <w:rsid w:val="002957EE"/>
    <w:rsid w:val="002A0CDD"/>
    <w:rsid w:val="002B0DBB"/>
    <w:rsid w:val="002F77E8"/>
    <w:rsid w:val="0031735F"/>
    <w:rsid w:val="0033416D"/>
    <w:rsid w:val="00334A57"/>
    <w:rsid w:val="003579E9"/>
    <w:rsid w:val="00371E66"/>
    <w:rsid w:val="003A2DB3"/>
    <w:rsid w:val="003F2290"/>
    <w:rsid w:val="00407F20"/>
    <w:rsid w:val="00415126"/>
    <w:rsid w:val="00454694"/>
    <w:rsid w:val="00473993"/>
    <w:rsid w:val="004A400F"/>
    <w:rsid w:val="004B50CD"/>
    <w:rsid w:val="004C6BE9"/>
    <w:rsid w:val="004F2276"/>
    <w:rsid w:val="004F2D65"/>
    <w:rsid w:val="00550FC7"/>
    <w:rsid w:val="00571880"/>
    <w:rsid w:val="00571C6B"/>
    <w:rsid w:val="005804EF"/>
    <w:rsid w:val="00582763"/>
    <w:rsid w:val="00584DEE"/>
    <w:rsid w:val="005C2E81"/>
    <w:rsid w:val="005C432A"/>
    <w:rsid w:val="005D4662"/>
    <w:rsid w:val="005E0644"/>
    <w:rsid w:val="00646A93"/>
    <w:rsid w:val="00650FDD"/>
    <w:rsid w:val="0068324E"/>
    <w:rsid w:val="00696FFA"/>
    <w:rsid w:val="006F4DD4"/>
    <w:rsid w:val="00710E66"/>
    <w:rsid w:val="00714FB3"/>
    <w:rsid w:val="0073014B"/>
    <w:rsid w:val="00746F54"/>
    <w:rsid w:val="00750A98"/>
    <w:rsid w:val="00773498"/>
    <w:rsid w:val="007956F5"/>
    <w:rsid w:val="007D23D9"/>
    <w:rsid w:val="007D4A5F"/>
    <w:rsid w:val="00811723"/>
    <w:rsid w:val="00821B00"/>
    <w:rsid w:val="0083085A"/>
    <w:rsid w:val="008424F7"/>
    <w:rsid w:val="008604C5"/>
    <w:rsid w:val="00890C60"/>
    <w:rsid w:val="008D040F"/>
    <w:rsid w:val="009451E6"/>
    <w:rsid w:val="00961716"/>
    <w:rsid w:val="009643BB"/>
    <w:rsid w:val="009931A2"/>
    <w:rsid w:val="00A07C1F"/>
    <w:rsid w:val="00A13691"/>
    <w:rsid w:val="00A2164F"/>
    <w:rsid w:val="00A40556"/>
    <w:rsid w:val="00A62FF6"/>
    <w:rsid w:val="00AD3C3D"/>
    <w:rsid w:val="00AE7611"/>
    <w:rsid w:val="00B03193"/>
    <w:rsid w:val="00B03303"/>
    <w:rsid w:val="00B07C5E"/>
    <w:rsid w:val="00B10263"/>
    <w:rsid w:val="00B329F6"/>
    <w:rsid w:val="00B34911"/>
    <w:rsid w:val="00B36F19"/>
    <w:rsid w:val="00B64C85"/>
    <w:rsid w:val="00BB28EE"/>
    <w:rsid w:val="00BB4C9D"/>
    <w:rsid w:val="00BE248D"/>
    <w:rsid w:val="00C06F6F"/>
    <w:rsid w:val="00C12825"/>
    <w:rsid w:val="00C528DF"/>
    <w:rsid w:val="00C7787F"/>
    <w:rsid w:val="00CE3F4B"/>
    <w:rsid w:val="00D80076"/>
    <w:rsid w:val="00DC5662"/>
    <w:rsid w:val="00DD0865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2665"/>
    <w:rsid w:val="00F33941"/>
    <w:rsid w:val="00F50B6A"/>
    <w:rsid w:val="00F51412"/>
    <w:rsid w:val="00F538F6"/>
    <w:rsid w:val="00F878F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28142;&#20154;&#31038;&#20989;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淮人社函2023</Template>
  <TotalTime>23</TotalTime>
  <Pages>1</Pages>
  <Words>34</Words>
  <Characters>199</Characters>
  <Application>Microsoft Office Word</Application>
  <DocSecurity>0</DocSecurity>
  <Lines>1</Lines>
  <Paragraphs>1</Paragraphs>
  <ScaleCrop>false</ScaleCrop>
  <Company>Micorosoft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淮人社函2023</dc:title>
  <dc:creator>uos</dc:creator>
  <cp:lastModifiedBy>daisy</cp:lastModifiedBy>
  <cp:revision>13</cp:revision>
  <cp:lastPrinted>2023-10-20T10:35:00Z</cp:lastPrinted>
  <dcterms:created xsi:type="dcterms:W3CDTF">2023-10-20T10:25:00Z</dcterms:created>
  <dcterms:modified xsi:type="dcterms:W3CDTF">2023-10-20T03:20:00Z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